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563D" w14:textId="77777777" w:rsidR="00266634" w:rsidRPr="009F1277" w:rsidRDefault="00266634">
      <w:pPr>
        <w:rPr>
          <w:rFonts w:asciiTheme="minorHAnsi" w:hAnsiTheme="minorHAnsi"/>
        </w:rPr>
      </w:pPr>
    </w:p>
    <w:p w14:paraId="148E563E" w14:textId="77777777" w:rsidR="00266634" w:rsidRPr="009F1277" w:rsidRDefault="00266634">
      <w:pPr>
        <w:rPr>
          <w:rFonts w:asciiTheme="minorHAnsi" w:hAnsiTheme="minorHAnsi"/>
        </w:rPr>
      </w:pPr>
    </w:p>
    <w:tbl>
      <w:tblPr>
        <w:tblStyle w:val="Tabelraster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688"/>
      </w:tblGrid>
      <w:tr w:rsidR="008E176B" w14:paraId="148E5646" w14:textId="77777777">
        <w:tc>
          <w:tcPr>
            <w:tcW w:w="2943" w:type="dxa"/>
          </w:tcPr>
          <w:p w14:paraId="148E563F" w14:textId="77777777" w:rsidR="00662140" w:rsidRPr="009F1277" w:rsidRDefault="00662140" w:rsidP="00662140">
            <w:pPr>
              <w:rPr>
                <w:rFonts w:asciiTheme="minorHAnsi" w:hAnsiTheme="minorHAnsi"/>
              </w:rPr>
            </w:pPr>
            <w:bookmarkStart w:id="0" w:name="_Hlk187415355"/>
          </w:p>
        </w:tc>
        <w:tc>
          <w:tcPr>
            <w:tcW w:w="4765" w:type="dxa"/>
          </w:tcPr>
          <w:p w14:paraId="148E5643" w14:textId="4526CF38" w:rsidR="00662140" w:rsidRPr="00460C22" w:rsidRDefault="00313CD5" w:rsidP="00460C22">
            <w:pPr>
              <w:rPr>
                <w:rFonts w:ascii="Calibri" w:hAnsi="Calibri"/>
              </w:rPr>
            </w:pPr>
            <w:r w:rsidRPr="00FA53F4">
              <w:rPr>
                <w:rFonts w:ascii="Calibri" w:hAnsi="Calibri"/>
              </w:rPr>
              <w:t xml:space="preserve">Aan de bewoners van de </w:t>
            </w:r>
            <w:r>
              <w:rPr>
                <w:rFonts w:ascii="Calibri" w:hAnsi="Calibri"/>
              </w:rPr>
              <w:t>Oranjewijk en Doeskwartier-West</w:t>
            </w:r>
          </w:p>
          <w:p w14:paraId="148E5644" w14:textId="77777777" w:rsidR="00662140" w:rsidRPr="009F1277" w:rsidRDefault="00B05C5E" w:rsidP="00662140">
            <w:pPr>
              <w:rPr>
                <w:rFonts w:asciiTheme="minorHAnsi" w:hAnsiTheme="minorHAnsi"/>
                <w:vanish/>
              </w:rPr>
            </w:pPr>
            <w:r w:rsidRPr="009F1277">
              <w:rPr>
                <w:rFonts w:asciiTheme="minorHAnsi" w:hAnsiTheme="minorHAnsi"/>
              </w:rPr>
              <w:t xml:space="preserve">  </w:t>
            </w:r>
            <w:r w:rsidRPr="009F1277">
              <w:rPr>
                <w:rFonts w:asciiTheme="minorHAnsi" w:hAnsiTheme="minorHAnsi"/>
                <w:vanish/>
              </w:rPr>
              <w:t xml:space="preserve">[Bouwsteen adres] </w:t>
            </w:r>
          </w:p>
          <w:p w14:paraId="148E5645" w14:textId="77777777" w:rsidR="00662140" w:rsidRPr="009F1277" w:rsidRDefault="00662140" w:rsidP="00662140">
            <w:pPr>
              <w:rPr>
                <w:rFonts w:asciiTheme="minorHAnsi" w:hAnsiTheme="minorHAnsi"/>
              </w:rPr>
            </w:pPr>
          </w:p>
        </w:tc>
      </w:tr>
      <w:bookmarkEnd w:id="0"/>
    </w:tbl>
    <w:p w14:paraId="148E5647" w14:textId="77777777" w:rsidR="00266634" w:rsidRPr="009F1277" w:rsidRDefault="00266634">
      <w:pPr>
        <w:rPr>
          <w:rFonts w:asciiTheme="minorHAnsi" w:hAnsiTheme="minorHAnsi"/>
        </w:rPr>
      </w:pPr>
    </w:p>
    <w:p w14:paraId="148E5648" w14:textId="77777777" w:rsidR="00266634" w:rsidRPr="009F1277" w:rsidRDefault="00266634">
      <w:pPr>
        <w:rPr>
          <w:rFonts w:asciiTheme="minorHAnsi" w:hAnsiTheme="minorHAnsi"/>
        </w:rPr>
      </w:pPr>
    </w:p>
    <w:p w14:paraId="148E5649" w14:textId="77777777" w:rsidR="00266634" w:rsidRDefault="00266634">
      <w:pPr>
        <w:rPr>
          <w:rFonts w:asciiTheme="minorHAnsi" w:hAnsiTheme="minorHAnsi"/>
        </w:rPr>
      </w:pPr>
      <w:bookmarkStart w:id="1" w:name="_Hlk187415487"/>
    </w:p>
    <w:p w14:paraId="73C47870" w14:textId="77777777" w:rsidR="00B12961" w:rsidRPr="009F1277" w:rsidRDefault="00B12961">
      <w:pPr>
        <w:rPr>
          <w:rFonts w:asciiTheme="minorHAnsi" w:hAnsiTheme="minorHAnsi"/>
        </w:rPr>
      </w:pPr>
    </w:p>
    <w:p w14:paraId="148E564A" w14:textId="77777777" w:rsidR="00266634" w:rsidRPr="009F1277" w:rsidRDefault="00266634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00"/>
        <w:gridCol w:w="283"/>
        <w:gridCol w:w="5785"/>
      </w:tblGrid>
      <w:tr w:rsidR="008E176B" w14:paraId="148E564E" w14:textId="77777777">
        <w:tc>
          <w:tcPr>
            <w:tcW w:w="1526" w:type="dxa"/>
          </w:tcPr>
          <w:p w14:paraId="148E564B" w14:textId="77777777" w:rsidR="00337861" w:rsidRPr="009F1277" w:rsidRDefault="00B05C5E" w:rsidP="00337861">
            <w:pPr>
              <w:rPr>
                <w:rFonts w:asciiTheme="minorHAnsi" w:hAnsiTheme="minorHAnsi"/>
              </w:rPr>
            </w:pPr>
            <w:proofErr w:type="gramStart"/>
            <w:r w:rsidRPr="009F1277">
              <w:rPr>
                <w:rFonts w:asciiTheme="minorHAnsi" w:hAnsiTheme="minorHAnsi"/>
              </w:rPr>
              <w:t>datum</w:t>
            </w:r>
            <w:proofErr w:type="gramEnd"/>
          </w:p>
        </w:tc>
        <w:tc>
          <w:tcPr>
            <w:tcW w:w="283" w:type="dxa"/>
          </w:tcPr>
          <w:p w14:paraId="148E564C" w14:textId="77777777" w:rsidR="00337861" w:rsidRPr="009F1277" w:rsidRDefault="00B05C5E" w:rsidP="00337861">
            <w:pPr>
              <w:jc w:val="right"/>
              <w:rPr>
                <w:rFonts w:asciiTheme="minorHAnsi" w:hAnsiTheme="minorHAnsi"/>
              </w:rPr>
            </w:pPr>
            <w:r w:rsidRPr="009F1277">
              <w:rPr>
                <w:rFonts w:asciiTheme="minorHAnsi" w:hAnsiTheme="minorHAnsi"/>
              </w:rPr>
              <w:t>:</w:t>
            </w:r>
          </w:p>
        </w:tc>
        <w:tc>
          <w:tcPr>
            <w:tcW w:w="5975" w:type="dxa"/>
          </w:tcPr>
          <w:p w14:paraId="148E564D" w14:textId="77777777" w:rsidR="00337861" w:rsidRPr="0035163E" w:rsidRDefault="0035163E" w:rsidP="003378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november 2025</w:t>
            </w:r>
            <w:r>
              <w:rPr>
                <w:rFonts w:asciiTheme="minorHAnsi" w:hAnsiTheme="minorHAnsi"/>
                <w:vanish/>
              </w:rPr>
              <w:t xml:space="preserve">[Document datum] </w:t>
            </w:r>
          </w:p>
        </w:tc>
      </w:tr>
      <w:tr w:rsidR="008E176B" w14:paraId="148E5652" w14:textId="77777777">
        <w:tc>
          <w:tcPr>
            <w:tcW w:w="1526" w:type="dxa"/>
          </w:tcPr>
          <w:p w14:paraId="148E564F" w14:textId="77777777" w:rsidR="00F35E5B" w:rsidRPr="009F1277" w:rsidRDefault="00B05C5E" w:rsidP="00337861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kenmerk</w:t>
            </w:r>
            <w:proofErr w:type="gramEnd"/>
          </w:p>
        </w:tc>
        <w:tc>
          <w:tcPr>
            <w:tcW w:w="283" w:type="dxa"/>
          </w:tcPr>
          <w:p w14:paraId="148E5650" w14:textId="77777777" w:rsidR="00F35E5B" w:rsidRPr="009F1277" w:rsidRDefault="00B05C5E" w:rsidP="0033786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5975" w:type="dxa"/>
          </w:tcPr>
          <w:p w14:paraId="148E5651" w14:textId="77777777" w:rsidR="00F35E5B" w:rsidRDefault="00B05C5E" w:rsidP="00337861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Z/25/186779/431714</w:t>
            </w:r>
          </w:p>
        </w:tc>
      </w:tr>
      <w:tr w:rsidR="008E176B" w14:paraId="148E5656" w14:textId="77777777">
        <w:tc>
          <w:tcPr>
            <w:tcW w:w="1526" w:type="dxa"/>
          </w:tcPr>
          <w:p w14:paraId="148E5653" w14:textId="77777777" w:rsidR="00337861" w:rsidRPr="009F1277" w:rsidRDefault="00B05C5E" w:rsidP="00337861">
            <w:pPr>
              <w:rPr>
                <w:rFonts w:asciiTheme="minorHAnsi" w:hAnsiTheme="minorHAnsi"/>
              </w:rPr>
            </w:pPr>
            <w:proofErr w:type="gramStart"/>
            <w:r w:rsidRPr="009F1277">
              <w:rPr>
                <w:rFonts w:asciiTheme="minorHAnsi" w:hAnsiTheme="minorHAnsi"/>
              </w:rPr>
              <w:t>bijlage</w:t>
            </w:r>
            <w:proofErr w:type="gramEnd"/>
          </w:p>
        </w:tc>
        <w:tc>
          <w:tcPr>
            <w:tcW w:w="283" w:type="dxa"/>
          </w:tcPr>
          <w:p w14:paraId="148E5654" w14:textId="77777777" w:rsidR="00337861" w:rsidRPr="009F1277" w:rsidRDefault="00B05C5E" w:rsidP="00337861">
            <w:pPr>
              <w:jc w:val="right"/>
              <w:rPr>
                <w:rFonts w:asciiTheme="minorHAnsi" w:hAnsiTheme="minorHAnsi"/>
              </w:rPr>
            </w:pPr>
            <w:r w:rsidRPr="009F1277">
              <w:rPr>
                <w:rFonts w:asciiTheme="minorHAnsi" w:hAnsiTheme="minorHAnsi"/>
              </w:rPr>
              <w:t>:</w:t>
            </w:r>
          </w:p>
        </w:tc>
        <w:tc>
          <w:tcPr>
            <w:tcW w:w="5975" w:type="dxa"/>
          </w:tcPr>
          <w:p w14:paraId="148E5655" w14:textId="156CB444" w:rsidR="00337861" w:rsidRPr="009F1277" w:rsidRDefault="00337861" w:rsidP="00337861">
            <w:pPr>
              <w:rPr>
                <w:rFonts w:asciiTheme="minorHAnsi" w:hAnsiTheme="minorHAnsi"/>
              </w:rPr>
            </w:pPr>
          </w:p>
        </w:tc>
      </w:tr>
      <w:tr w:rsidR="008E176B" w14:paraId="148E565A" w14:textId="77777777">
        <w:tc>
          <w:tcPr>
            <w:tcW w:w="1526" w:type="dxa"/>
          </w:tcPr>
          <w:p w14:paraId="148E5657" w14:textId="77777777" w:rsidR="00337861" w:rsidRPr="009F1277" w:rsidRDefault="00B05C5E" w:rsidP="00337861">
            <w:pPr>
              <w:rPr>
                <w:rFonts w:asciiTheme="minorHAnsi" w:hAnsiTheme="minorHAnsi"/>
              </w:rPr>
            </w:pPr>
            <w:proofErr w:type="gramStart"/>
            <w:r w:rsidRPr="009F1277">
              <w:rPr>
                <w:rFonts w:asciiTheme="minorHAnsi" w:hAnsiTheme="minorHAnsi"/>
              </w:rPr>
              <w:t>betreft</w:t>
            </w:r>
            <w:proofErr w:type="gramEnd"/>
          </w:p>
        </w:tc>
        <w:tc>
          <w:tcPr>
            <w:tcW w:w="283" w:type="dxa"/>
          </w:tcPr>
          <w:p w14:paraId="148E5658" w14:textId="77777777" w:rsidR="00337861" w:rsidRPr="009F1277" w:rsidRDefault="00B05C5E" w:rsidP="00337861">
            <w:pPr>
              <w:jc w:val="right"/>
              <w:rPr>
                <w:rFonts w:asciiTheme="minorHAnsi" w:hAnsiTheme="minorHAnsi"/>
              </w:rPr>
            </w:pPr>
            <w:r w:rsidRPr="009F1277">
              <w:rPr>
                <w:rFonts w:asciiTheme="minorHAnsi" w:hAnsiTheme="minorHAnsi"/>
              </w:rPr>
              <w:t>:</w:t>
            </w:r>
          </w:p>
        </w:tc>
        <w:tc>
          <w:tcPr>
            <w:tcW w:w="5975" w:type="dxa"/>
          </w:tcPr>
          <w:p w14:paraId="148E5659" w14:textId="77777777" w:rsidR="00337861" w:rsidRPr="009F1277" w:rsidRDefault="00B05C5E" w:rsidP="00337861">
            <w:pPr>
              <w:rPr>
                <w:rFonts w:asciiTheme="minorHAnsi" w:hAnsiTheme="minorHAnsi"/>
              </w:rPr>
            </w:pPr>
            <w:r w:rsidRPr="009F1277">
              <w:rPr>
                <w:rFonts w:asciiTheme="minorHAnsi" w:hAnsiTheme="minorHAnsi"/>
              </w:rPr>
              <w:t>Bewonersbrief Oranjewijk en Doeskwartier-West</w:t>
            </w:r>
            <w:r w:rsidRPr="009F1277">
              <w:rPr>
                <w:rFonts w:asciiTheme="minorHAnsi" w:hAnsiTheme="minorHAnsi"/>
                <w:vanish/>
              </w:rPr>
              <w:t xml:space="preserve">[Onderwerp] </w:t>
            </w:r>
          </w:p>
        </w:tc>
      </w:tr>
      <w:bookmarkEnd w:id="1"/>
    </w:tbl>
    <w:p w14:paraId="148E565B" w14:textId="77777777" w:rsidR="00337861" w:rsidRPr="009F1277" w:rsidRDefault="00337861">
      <w:pPr>
        <w:rPr>
          <w:rFonts w:asciiTheme="minorHAnsi" w:hAnsiTheme="minorHAnsi"/>
        </w:rPr>
      </w:pPr>
    </w:p>
    <w:p w14:paraId="77064F74" w14:textId="77777777" w:rsidR="00313CD5" w:rsidRPr="0011126E" w:rsidRDefault="00313CD5" w:rsidP="00313CD5">
      <w:pPr>
        <w:rPr>
          <w:rFonts w:ascii="Calibri" w:hAnsi="Calibri" w:cs="Calibri"/>
        </w:rPr>
      </w:pPr>
      <w:r w:rsidRPr="0011126E">
        <w:rPr>
          <w:rFonts w:ascii="Calibri" w:hAnsi="Calibri" w:cs="Calibri"/>
        </w:rPr>
        <w:t>Beste inwoner,</w:t>
      </w:r>
      <w:r>
        <w:rPr>
          <w:rFonts w:ascii="Calibri" w:hAnsi="Calibri" w:cs="Calibri"/>
        </w:rPr>
        <w:br/>
      </w:r>
    </w:p>
    <w:p w14:paraId="4823096E" w14:textId="1BF1A5FD" w:rsidR="00313CD5" w:rsidRDefault="00313CD5" w:rsidP="00313CD5">
      <w:pPr>
        <w:rPr>
          <w:rFonts w:ascii="Calibri" w:hAnsi="Calibri" w:cs="Calibri"/>
        </w:rPr>
      </w:pPr>
      <w:r w:rsidRPr="0011126E">
        <w:rPr>
          <w:rFonts w:ascii="Calibri" w:hAnsi="Calibri" w:cs="Calibri"/>
        </w:rPr>
        <w:t xml:space="preserve">Wij informeren u graag over de start van de uitvoeringswerkzaamheden voor de </w:t>
      </w:r>
      <w:r w:rsidR="00855459">
        <w:rPr>
          <w:rFonts w:ascii="Calibri" w:hAnsi="Calibri" w:cs="Calibri"/>
          <w:b/>
          <w:bCs/>
        </w:rPr>
        <w:t>duurzame wijkvernieuwing</w:t>
      </w:r>
      <w:r>
        <w:rPr>
          <w:rFonts w:ascii="Calibri" w:hAnsi="Calibri" w:cs="Calibri"/>
          <w:b/>
          <w:bCs/>
        </w:rPr>
        <w:t xml:space="preserve"> </w:t>
      </w:r>
      <w:r w:rsidRPr="0011126E">
        <w:rPr>
          <w:rFonts w:ascii="Calibri" w:hAnsi="Calibri" w:cs="Calibri"/>
          <w:b/>
          <w:bCs/>
        </w:rPr>
        <w:t>van de Oranjewijk en Doeskwartier-West</w:t>
      </w:r>
      <w:r w:rsidRPr="0011126E">
        <w:rPr>
          <w:rFonts w:ascii="Calibri" w:hAnsi="Calibri" w:cs="Calibri"/>
        </w:rPr>
        <w:t>.</w:t>
      </w:r>
      <w:r w:rsidRPr="0011126E">
        <w:rPr>
          <w:rFonts w:ascii="Calibri" w:hAnsi="Calibri" w:cs="Calibri"/>
        </w:rPr>
        <w:br/>
        <w:t xml:space="preserve">De aanbesteding is afgerond en </w:t>
      </w:r>
      <w:r w:rsidRPr="0011126E">
        <w:rPr>
          <w:rFonts w:ascii="Calibri" w:hAnsi="Calibri" w:cs="Calibri"/>
          <w:b/>
          <w:bCs/>
        </w:rPr>
        <w:t>Van der Werff Groep</w:t>
      </w:r>
      <w:r>
        <w:rPr>
          <w:rFonts w:ascii="Calibri" w:hAnsi="Calibri" w:cs="Calibri"/>
          <w:b/>
          <w:bCs/>
        </w:rPr>
        <w:t xml:space="preserve"> B.V.</w:t>
      </w:r>
      <w:r w:rsidRPr="0011126E">
        <w:rPr>
          <w:rFonts w:ascii="Calibri" w:hAnsi="Calibri" w:cs="Calibri"/>
        </w:rPr>
        <w:t xml:space="preserve"> uit Alphen aan den Rijn is geselecteerd als aannemer voor de uitvoering.</w:t>
      </w:r>
    </w:p>
    <w:p w14:paraId="42187065" w14:textId="77777777" w:rsidR="003D6066" w:rsidRDefault="003D6066" w:rsidP="00313CD5">
      <w:pPr>
        <w:rPr>
          <w:rFonts w:ascii="Calibri" w:hAnsi="Calibri" w:cs="Calibri"/>
        </w:rPr>
      </w:pPr>
    </w:p>
    <w:p w14:paraId="58D60AE4" w14:textId="5798302A" w:rsidR="003837F6" w:rsidRPr="003837F6" w:rsidRDefault="003837F6" w:rsidP="00313CD5">
      <w:pPr>
        <w:rPr>
          <w:rFonts w:ascii="Calibri" w:hAnsi="Calibri" w:cs="Calibri"/>
          <w:b/>
          <w:bCs/>
        </w:rPr>
      </w:pPr>
      <w:r w:rsidRPr="003837F6">
        <w:rPr>
          <w:rFonts w:ascii="Calibri" w:hAnsi="Calibri" w:cs="Calibri"/>
          <w:b/>
          <w:bCs/>
        </w:rPr>
        <w:t>Duurzame wijkvernieuwing</w:t>
      </w:r>
    </w:p>
    <w:p w14:paraId="1A7FBB7F" w14:textId="3E139221" w:rsidR="003D6066" w:rsidRPr="0011126E" w:rsidRDefault="003D6066" w:rsidP="00313CD5">
      <w:pPr>
        <w:rPr>
          <w:rFonts w:ascii="Calibri" w:hAnsi="Calibri" w:cs="Calibri"/>
        </w:rPr>
      </w:pPr>
      <w:r>
        <w:rPr>
          <w:rFonts w:ascii="Calibri" w:hAnsi="Calibri" w:cs="Calibri"/>
        </w:rPr>
        <w:t>Met deze</w:t>
      </w:r>
      <w:r w:rsidRPr="003D6066">
        <w:rPr>
          <w:rFonts w:ascii="Calibri" w:hAnsi="Calibri" w:cs="Calibri"/>
        </w:rPr>
        <w:t xml:space="preserve"> wijkvernieuwing zorgen </w:t>
      </w:r>
      <w:r w:rsidR="005B75A5">
        <w:rPr>
          <w:rFonts w:ascii="Calibri" w:hAnsi="Calibri" w:cs="Calibri"/>
        </w:rPr>
        <w:t xml:space="preserve">we </w:t>
      </w:r>
      <w:r w:rsidRPr="003D6066">
        <w:rPr>
          <w:rFonts w:ascii="Calibri" w:hAnsi="Calibri" w:cs="Calibri"/>
        </w:rPr>
        <w:t xml:space="preserve">voor een toekomstbestendige inrichting van de hele wijk. </w:t>
      </w:r>
      <w:r w:rsidR="003837F6">
        <w:rPr>
          <w:rFonts w:ascii="Calibri" w:hAnsi="Calibri" w:cs="Calibri"/>
        </w:rPr>
        <w:t xml:space="preserve"> Zo </w:t>
      </w:r>
      <w:r w:rsidRPr="003D6066">
        <w:rPr>
          <w:rFonts w:ascii="Calibri" w:hAnsi="Calibri" w:cs="Calibri"/>
        </w:rPr>
        <w:t xml:space="preserve">leggen </w:t>
      </w:r>
      <w:r w:rsidR="003837F6">
        <w:rPr>
          <w:rFonts w:ascii="Calibri" w:hAnsi="Calibri" w:cs="Calibri"/>
        </w:rPr>
        <w:t xml:space="preserve">we </w:t>
      </w:r>
      <w:r w:rsidRPr="003D6066">
        <w:rPr>
          <w:rFonts w:ascii="Calibri" w:hAnsi="Calibri" w:cs="Calibri"/>
        </w:rPr>
        <w:t>meer groen aan</w:t>
      </w:r>
      <w:r w:rsidR="003837F6">
        <w:rPr>
          <w:rFonts w:ascii="Calibri" w:hAnsi="Calibri" w:cs="Calibri"/>
        </w:rPr>
        <w:t xml:space="preserve"> en</w:t>
      </w:r>
      <w:r w:rsidRPr="003D6066">
        <w:rPr>
          <w:rFonts w:ascii="Calibri" w:hAnsi="Calibri" w:cs="Calibri"/>
        </w:rPr>
        <w:t xml:space="preserve"> verbeteren de afvoer van regenwater. Ook gebruiken we zo veel mogelijk bestaande materialen opnieuw. Verder reserveren we ondergronds ruimte om later een nieuw energiesysteem, zoals </w:t>
      </w:r>
      <w:r w:rsidR="005B75A5">
        <w:rPr>
          <w:rFonts w:ascii="Calibri" w:hAnsi="Calibri" w:cs="Calibri"/>
        </w:rPr>
        <w:t xml:space="preserve">bijvoorbeeld </w:t>
      </w:r>
      <w:r w:rsidRPr="003D6066">
        <w:rPr>
          <w:rFonts w:ascii="Calibri" w:hAnsi="Calibri" w:cs="Calibri"/>
        </w:rPr>
        <w:t>een warmtenet, aan te leggen.</w:t>
      </w:r>
    </w:p>
    <w:p w14:paraId="032D9735" w14:textId="77777777" w:rsidR="00313CD5" w:rsidRPr="0011126E" w:rsidRDefault="00313CD5" w:rsidP="00313CD5">
      <w:pPr>
        <w:rPr>
          <w:rFonts w:ascii="Calibri" w:hAnsi="Calibri" w:cs="Calibri"/>
          <w:b/>
        </w:rPr>
      </w:pPr>
    </w:p>
    <w:p w14:paraId="070E825B" w14:textId="77777777" w:rsidR="00313CD5" w:rsidRPr="0011126E" w:rsidRDefault="00313CD5" w:rsidP="00313CD5">
      <w:pPr>
        <w:rPr>
          <w:rFonts w:ascii="Calibri" w:hAnsi="Calibri" w:cs="Calibri"/>
          <w:b/>
        </w:rPr>
      </w:pPr>
      <w:r w:rsidRPr="0011126E">
        <w:rPr>
          <w:rFonts w:ascii="Calibri" w:hAnsi="Calibri" w:cs="Calibri"/>
          <w:b/>
        </w:rPr>
        <w:t xml:space="preserve">Planning </w:t>
      </w:r>
    </w:p>
    <w:p w14:paraId="52AB9615" w14:textId="77777777" w:rsidR="00313CD5" w:rsidRPr="0011126E" w:rsidRDefault="00313CD5" w:rsidP="00313CD5">
      <w:pPr>
        <w:spacing w:line="259" w:lineRule="auto"/>
        <w:rPr>
          <w:rFonts w:ascii="Calibri" w:hAnsi="Calibri" w:cs="Calibri"/>
        </w:rPr>
      </w:pPr>
      <w:r w:rsidRPr="0011126E">
        <w:rPr>
          <w:rFonts w:ascii="Calibri" w:hAnsi="Calibri" w:cs="Calibri"/>
        </w:rPr>
        <w:t xml:space="preserve">De aannemer start </w:t>
      </w:r>
      <w:r>
        <w:rPr>
          <w:rFonts w:ascii="Calibri" w:hAnsi="Calibri" w:cs="Calibri"/>
          <w:b/>
          <w:bCs/>
        </w:rPr>
        <w:t xml:space="preserve">begin december </w:t>
      </w:r>
      <w:r w:rsidRPr="0011126E">
        <w:rPr>
          <w:rFonts w:ascii="Calibri" w:hAnsi="Calibri" w:cs="Calibri"/>
        </w:rPr>
        <w:t>met de werkzaamheden. Deze bestaan uit:</w:t>
      </w:r>
    </w:p>
    <w:p w14:paraId="1BA976DE" w14:textId="77777777" w:rsidR="00313CD5" w:rsidRPr="0011126E" w:rsidRDefault="00313CD5" w:rsidP="00313CD5">
      <w:pPr>
        <w:numPr>
          <w:ilvl w:val="0"/>
          <w:numId w:val="1"/>
        </w:numPr>
        <w:tabs>
          <w:tab w:val="num" w:pos="720"/>
        </w:tabs>
        <w:spacing w:line="259" w:lineRule="auto"/>
        <w:rPr>
          <w:rFonts w:ascii="Calibri" w:hAnsi="Calibri" w:cs="Calibri"/>
        </w:rPr>
      </w:pPr>
      <w:proofErr w:type="gramStart"/>
      <w:r w:rsidRPr="0011126E">
        <w:rPr>
          <w:rFonts w:ascii="Calibri" w:hAnsi="Calibri" w:cs="Calibri"/>
        </w:rPr>
        <w:t>het</w:t>
      </w:r>
      <w:proofErr w:type="gramEnd"/>
      <w:r w:rsidRPr="0011126E">
        <w:rPr>
          <w:rFonts w:ascii="Calibri" w:hAnsi="Calibri" w:cs="Calibri"/>
        </w:rPr>
        <w:t xml:space="preserve"> kappen van een deel van de bomen;</w:t>
      </w:r>
    </w:p>
    <w:p w14:paraId="4F41E5A2" w14:textId="77777777" w:rsidR="00313CD5" w:rsidRPr="0011126E" w:rsidRDefault="00313CD5" w:rsidP="00313CD5">
      <w:pPr>
        <w:numPr>
          <w:ilvl w:val="0"/>
          <w:numId w:val="1"/>
        </w:numPr>
        <w:tabs>
          <w:tab w:val="num" w:pos="720"/>
        </w:tabs>
        <w:spacing w:line="259" w:lineRule="auto"/>
        <w:rPr>
          <w:rFonts w:ascii="Calibri" w:hAnsi="Calibri" w:cs="Calibri"/>
        </w:rPr>
      </w:pPr>
      <w:proofErr w:type="gramStart"/>
      <w:r w:rsidRPr="0011126E">
        <w:rPr>
          <w:rFonts w:ascii="Calibri" w:hAnsi="Calibri" w:cs="Calibri"/>
        </w:rPr>
        <w:t>het</w:t>
      </w:r>
      <w:proofErr w:type="gramEnd"/>
      <w:r w:rsidRPr="0011126E">
        <w:rPr>
          <w:rFonts w:ascii="Calibri" w:hAnsi="Calibri" w:cs="Calibri"/>
        </w:rPr>
        <w:t xml:space="preserve"> aanleggen van tijdelijke parkeerplaatsen, zodat er tijdens de werkzaamheden voldoende parkeerruimte beschikbaar blijft;</w:t>
      </w:r>
    </w:p>
    <w:p w14:paraId="2E136087" w14:textId="77777777" w:rsidR="00313CD5" w:rsidRPr="0011126E" w:rsidRDefault="00313CD5" w:rsidP="00313CD5">
      <w:pPr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proofErr w:type="gramStart"/>
      <w:r w:rsidRPr="0011126E">
        <w:rPr>
          <w:rFonts w:ascii="Calibri" w:hAnsi="Calibri" w:cs="Calibri"/>
        </w:rPr>
        <w:t>het</w:t>
      </w:r>
      <w:proofErr w:type="gramEnd"/>
      <w:r w:rsidRPr="0011126E">
        <w:rPr>
          <w:rFonts w:ascii="Calibri" w:hAnsi="Calibri" w:cs="Calibri"/>
        </w:rPr>
        <w:t xml:space="preserve"> inrichten van de opslaglocatie</w:t>
      </w:r>
      <w:r>
        <w:rPr>
          <w:rFonts w:ascii="Calibri" w:hAnsi="Calibri" w:cs="Calibri"/>
        </w:rPr>
        <w:t xml:space="preserve"> en van</w:t>
      </w:r>
      <w:r w:rsidRPr="0011126E">
        <w:rPr>
          <w:rFonts w:ascii="Calibri" w:hAnsi="Calibri" w:cs="Calibri"/>
        </w:rPr>
        <w:t xml:space="preserve"> het </w:t>
      </w:r>
      <w:r>
        <w:rPr>
          <w:rFonts w:ascii="Calibri" w:hAnsi="Calibri" w:cs="Calibri"/>
        </w:rPr>
        <w:t>terrein waar de bouwketen staan</w:t>
      </w:r>
      <w:r w:rsidRPr="0011126E">
        <w:rPr>
          <w:rFonts w:ascii="Calibri" w:hAnsi="Calibri" w:cs="Calibri"/>
        </w:rPr>
        <w:t>.</w:t>
      </w:r>
    </w:p>
    <w:p w14:paraId="386AEB5E" w14:textId="77777777" w:rsidR="00313CD5" w:rsidRPr="0011126E" w:rsidRDefault="00313CD5" w:rsidP="00313CD5">
      <w:pPr>
        <w:spacing w:line="259" w:lineRule="auto"/>
        <w:ind w:left="720"/>
        <w:rPr>
          <w:rFonts w:ascii="Calibri" w:hAnsi="Calibri" w:cs="Calibri"/>
        </w:rPr>
      </w:pPr>
    </w:p>
    <w:p w14:paraId="78D44432" w14:textId="77777777" w:rsidR="00313CD5" w:rsidRPr="0011126E" w:rsidRDefault="00313CD5" w:rsidP="00313CD5">
      <w:pPr>
        <w:spacing w:line="259" w:lineRule="auto"/>
        <w:rPr>
          <w:rFonts w:ascii="Calibri" w:hAnsi="Calibri" w:cs="Calibri"/>
        </w:rPr>
      </w:pPr>
      <w:r w:rsidRPr="0011126E">
        <w:rPr>
          <w:rFonts w:ascii="Calibri" w:hAnsi="Calibri" w:cs="Calibri"/>
          <w:b/>
          <w:bCs/>
        </w:rPr>
        <w:t>Begin 2026</w:t>
      </w:r>
      <w:r w:rsidRPr="0011126E">
        <w:rPr>
          <w:rFonts w:ascii="Calibri" w:hAnsi="Calibri" w:cs="Calibri"/>
        </w:rPr>
        <w:t xml:space="preserve"> beginnen de </w:t>
      </w:r>
      <w:r w:rsidRPr="0011126E">
        <w:rPr>
          <w:rFonts w:ascii="Calibri" w:hAnsi="Calibri" w:cs="Calibri"/>
          <w:b/>
          <w:bCs/>
        </w:rPr>
        <w:t>riolering- en bestratingswerkzaamheden</w:t>
      </w:r>
      <w:r w:rsidRPr="001112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1126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We verwachten dat al het werk </w:t>
      </w:r>
      <w:r w:rsidRPr="0011126E">
        <w:rPr>
          <w:rFonts w:ascii="Calibri" w:hAnsi="Calibri" w:cs="Calibri"/>
          <w:b/>
          <w:bCs/>
        </w:rPr>
        <w:t>ongeveer twee jaar</w:t>
      </w:r>
      <w:r>
        <w:rPr>
          <w:rFonts w:ascii="Calibri" w:hAnsi="Calibri" w:cs="Calibri"/>
        </w:rPr>
        <w:t xml:space="preserve"> duurt.</w:t>
      </w:r>
    </w:p>
    <w:p w14:paraId="02492436" w14:textId="77777777" w:rsidR="00313CD5" w:rsidRPr="0011126E" w:rsidRDefault="00313CD5" w:rsidP="00313CD5">
      <w:pPr>
        <w:pStyle w:val="Normaalweb"/>
        <w:rPr>
          <w:rFonts w:ascii="Calibri" w:hAnsi="Calibri"/>
          <w:sz w:val="22"/>
          <w:szCs w:val="22"/>
          <w:lang w:eastAsia="en-US"/>
        </w:rPr>
      </w:pPr>
      <w:r w:rsidRPr="0011126E">
        <w:rPr>
          <w:rFonts w:ascii="Calibri" w:hAnsi="Calibri" w:cs="Calibri"/>
          <w:b/>
          <w:bCs/>
          <w:sz w:val="22"/>
          <w:szCs w:val="22"/>
          <w:lang w:eastAsia="en-US"/>
        </w:rPr>
        <w:t>Informatiebijeenkomst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woensdag 26 november</w:t>
      </w:r>
      <w:r w:rsidRPr="0011126E">
        <w:rPr>
          <w:rFonts w:ascii="Calibri" w:hAnsi="Calibri" w:cs="Calibri"/>
          <w:b/>
          <w:bCs/>
          <w:sz w:val="22"/>
          <w:szCs w:val="22"/>
          <w:lang w:eastAsia="en-US"/>
        </w:rPr>
        <w:br/>
      </w:r>
      <w:r w:rsidRPr="0011126E">
        <w:rPr>
          <w:rFonts w:ascii="Calibri" w:hAnsi="Calibri"/>
          <w:sz w:val="22"/>
          <w:szCs w:val="22"/>
          <w:lang w:eastAsia="en-US"/>
        </w:rPr>
        <w:t xml:space="preserve">Graag nodigen wij u uit voor een </w:t>
      </w:r>
      <w:r w:rsidRPr="0011126E">
        <w:rPr>
          <w:rFonts w:ascii="Calibri" w:hAnsi="Calibri"/>
          <w:b/>
          <w:bCs/>
          <w:sz w:val="22"/>
          <w:szCs w:val="22"/>
          <w:lang w:eastAsia="en-US"/>
        </w:rPr>
        <w:t>informatiebijeenkomst</w:t>
      </w:r>
      <w:r w:rsidRPr="0011126E">
        <w:rPr>
          <w:rFonts w:ascii="Calibri" w:hAnsi="Calibri"/>
          <w:sz w:val="22"/>
          <w:szCs w:val="22"/>
          <w:lang w:eastAsia="en-US"/>
        </w:rPr>
        <w:t xml:space="preserve"> waarin wij de aannemer aan u voorstellen.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11126E">
        <w:rPr>
          <w:rFonts w:ascii="Calibri" w:hAnsi="Calibri"/>
          <w:sz w:val="22"/>
          <w:szCs w:val="22"/>
          <w:lang w:eastAsia="en-US"/>
        </w:rPr>
        <w:t xml:space="preserve">Tijdens deze bijeenkomst </w:t>
      </w:r>
      <w:r>
        <w:rPr>
          <w:rFonts w:ascii="Calibri" w:hAnsi="Calibri"/>
          <w:sz w:val="22"/>
          <w:szCs w:val="22"/>
          <w:lang w:eastAsia="en-US"/>
        </w:rPr>
        <w:t>licht</w:t>
      </w:r>
      <w:r w:rsidRPr="0011126E">
        <w:rPr>
          <w:rFonts w:ascii="Calibri" w:hAnsi="Calibri"/>
          <w:sz w:val="22"/>
          <w:szCs w:val="22"/>
          <w:lang w:eastAsia="en-US"/>
        </w:rPr>
        <w:t xml:space="preserve"> de aannemer de </w:t>
      </w:r>
      <w:r>
        <w:rPr>
          <w:rFonts w:ascii="Calibri" w:hAnsi="Calibri"/>
          <w:sz w:val="22"/>
          <w:szCs w:val="22"/>
          <w:lang w:eastAsia="en-US"/>
        </w:rPr>
        <w:t xml:space="preserve">fases van </w:t>
      </w:r>
      <w:r w:rsidRPr="0011126E">
        <w:rPr>
          <w:rFonts w:ascii="Calibri" w:hAnsi="Calibri"/>
          <w:sz w:val="22"/>
          <w:szCs w:val="22"/>
          <w:lang w:eastAsia="en-US"/>
        </w:rPr>
        <w:t>het project</w:t>
      </w:r>
      <w:r>
        <w:rPr>
          <w:rFonts w:ascii="Calibri" w:hAnsi="Calibri"/>
          <w:sz w:val="22"/>
          <w:szCs w:val="22"/>
          <w:lang w:eastAsia="en-US"/>
        </w:rPr>
        <w:t xml:space="preserve"> toe</w:t>
      </w:r>
      <w:r w:rsidRPr="0011126E">
        <w:rPr>
          <w:rFonts w:ascii="Calibri" w:hAnsi="Calibri"/>
          <w:sz w:val="22"/>
          <w:szCs w:val="22"/>
          <w:lang w:eastAsia="en-US"/>
        </w:rPr>
        <w:t>. Vervolgens licht de omgevingsmanager toe hoe wij u tijdens de uitvoering informeren.</w:t>
      </w:r>
    </w:p>
    <w:p w14:paraId="4AFECA6A" w14:textId="77777777" w:rsidR="00313CD5" w:rsidRDefault="00313CD5" w:rsidP="00313CD5">
      <w:pPr>
        <w:spacing w:line="259" w:lineRule="auto"/>
        <w:rPr>
          <w:rFonts w:ascii="Calibri" w:hAnsi="Calibri"/>
          <w:lang w:eastAsia="en-US"/>
        </w:rPr>
      </w:pPr>
      <w:r w:rsidRPr="0011126E">
        <w:rPr>
          <w:rFonts w:ascii="Calibri" w:hAnsi="Calibri"/>
          <w:lang w:eastAsia="en-US"/>
        </w:rPr>
        <w:lastRenderedPageBreak/>
        <w:t xml:space="preserve">Omdat wij verwachten dat de belangstelling groot zal zijn en we </w:t>
      </w:r>
      <w:r>
        <w:rPr>
          <w:rFonts w:ascii="Calibri" w:hAnsi="Calibri"/>
          <w:lang w:eastAsia="en-US"/>
        </w:rPr>
        <w:t>belangstellenden</w:t>
      </w:r>
      <w:r w:rsidRPr="0011126E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>goed willen verdelen over de avond</w:t>
      </w:r>
      <w:r w:rsidRPr="0011126E">
        <w:rPr>
          <w:rFonts w:ascii="Calibri" w:hAnsi="Calibri"/>
          <w:lang w:eastAsia="en-US"/>
        </w:rPr>
        <w:t xml:space="preserve">, is de avond verdeeld in </w:t>
      </w:r>
      <w:r w:rsidRPr="0011126E">
        <w:rPr>
          <w:rFonts w:ascii="Calibri" w:hAnsi="Calibri"/>
          <w:b/>
          <w:bCs/>
          <w:lang w:eastAsia="en-US"/>
        </w:rPr>
        <w:t>drie sessies</w:t>
      </w:r>
      <w:r w:rsidRPr="0011126E">
        <w:rPr>
          <w:rFonts w:ascii="Calibri" w:hAnsi="Calibri"/>
          <w:lang w:eastAsia="en-US"/>
        </w:rPr>
        <w:t>.</w:t>
      </w:r>
      <w:r w:rsidRPr="00461347">
        <w:rPr>
          <w:rFonts w:ascii="Calibri" w:hAnsi="Calibri"/>
          <w:lang w:eastAsia="en-US"/>
        </w:rPr>
        <w:t xml:space="preserve"> </w:t>
      </w:r>
      <w:r w:rsidRPr="0011126E">
        <w:rPr>
          <w:rFonts w:ascii="Calibri" w:hAnsi="Calibri"/>
          <w:lang w:eastAsia="en-US"/>
        </w:rPr>
        <w:t>Elke sessie begint met een centrale presentatie</w:t>
      </w:r>
      <w:r>
        <w:rPr>
          <w:rFonts w:ascii="Calibri" w:hAnsi="Calibri"/>
          <w:lang w:eastAsia="en-US"/>
        </w:rPr>
        <w:t xml:space="preserve">. Daarna is </w:t>
      </w:r>
      <w:r w:rsidRPr="0011126E">
        <w:rPr>
          <w:rFonts w:ascii="Calibri" w:hAnsi="Calibri"/>
          <w:lang w:eastAsia="en-US"/>
        </w:rPr>
        <w:t>gelegenheid om vragen te stellen.</w:t>
      </w:r>
    </w:p>
    <w:p w14:paraId="2BA81117" w14:textId="77777777" w:rsidR="00313CD5" w:rsidRDefault="00313CD5" w:rsidP="00313CD5">
      <w:pPr>
        <w:spacing w:line="259" w:lineRule="auto"/>
        <w:rPr>
          <w:rFonts w:ascii="Calibri" w:hAnsi="Calibri"/>
          <w:lang w:eastAsia="en-US"/>
        </w:rPr>
      </w:pPr>
    </w:p>
    <w:p w14:paraId="2674654A" w14:textId="77777777" w:rsidR="003E7C1F" w:rsidRPr="0011126E" w:rsidRDefault="003E7C1F" w:rsidP="00313CD5">
      <w:pPr>
        <w:spacing w:line="259" w:lineRule="auto"/>
        <w:rPr>
          <w:rFonts w:ascii="Calibri" w:hAnsi="Calibri"/>
          <w:lang w:eastAsia="en-US"/>
        </w:rPr>
      </w:pPr>
    </w:p>
    <w:p w14:paraId="69A45BE5" w14:textId="77777777" w:rsidR="00313CD5" w:rsidRPr="0011126E" w:rsidRDefault="00313CD5" w:rsidP="00313CD5">
      <w:pPr>
        <w:spacing w:line="259" w:lineRule="auto"/>
        <w:rPr>
          <w:rFonts w:ascii="Calibri" w:hAnsi="Calibri"/>
          <w:lang w:eastAsia="en-US"/>
        </w:rPr>
      </w:pPr>
      <w:r w:rsidRPr="0011126E">
        <w:rPr>
          <w:rFonts w:ascii="Segoe UI Emoji" w:hAnsi="Segoe UI Emoji" w:cs="Segoe UI Emoji"/>
          <w:lang w:eastAsia="en-US"/>
        </w:rPr>
        <w:t>📍</w:t>
      </w:r>
      <w:r w:rsidRPr="0011126E">
        <w:rPr>
          <w:rFonts w:ascii="Calibri" w:hAnsi="Calibri"/>
          <w:lang w:eastAsia="en-US"/>
        </w:rPr>
        <w:t xml:space="preserve"> </w:t>
      </w:r>
      <w:r w:rsidRPr="0011126E">
        <w:rPr>
          <w:rFonts w:ascii="Calibri" w:hAnsi="Calibri"/>
          <w:b/>
          <w:bCs/>
          <w:lang w:eastAsia="en-US"/>
        </w:rPr>
        <w:t>Locatie:</w:t>
      </w:r>
      <w:r w:rsidRPr="0011126E">
        <w:rPr>
          <w:rFonts w:ascii="Calibri" w:hAnsi="Calibri"/>
          <w:lang w:eastAsia="en-US"/>
        </w:rPr>
        <w:t xml:space="preserve"> Basisschool </w:t>
      </w:r>
      <w:r w:rsidRPr="0011126E">
        <w:rPr>
          <w:rFonts w:ascii="Calibri" w:hAnsi="Calibri"/>
          <w:i/>
          <w:iCs/>
          <w:lang w:eastAsia="en-US"/>
        </w:rPr>
        <w:t>Willem de Zwijger</w:t>
      </w:r>
      <w:r w:rsidRPr="0011126E">
        <w:rPr>
          <w:rFonts w:ascii="Calibri" w:hAnsi="Calibri"/>
          <w:lang w:eastAsia="en-US"/>
        </w:rPr>
        <w:t xml:space="preserve"> (Bernhardstraat 1)</w:t>
      </w:r>
      <w:r w:rsidRPr="0011126E">
        <w:rPr>
          <w:rFonts w:ascii="Calibri" w:hAnsi="Calibri"/>
          <w:lang w:eastAsia="en-US"/>
        </w:rPr>
        <w:br/>
      </w:r>
      <w:r w:rsidRPr="0011126E">
        <w:rPr>
          <w:rFonts w:ascii="Segoe UI Emoji" w:hAnsi="Segoe UI Emoji" w:cs="Segoe UI Emoji"/>
          <w:lang w:eastAsia="en-US"/>
        </w:rPr>
        <w:t>📅</w:t>
      </w:r>
      <w:r w:rsidRPr="0011126E">
        <w:rPr>
          <w:rFonts w:ascii="Calibri" w:hAnsi="Calibri"/>
          <w:lang w:eastAsia="en-US"/>
        </w:rPr>
        <w:t xml:space="preserve"> </w:t>
      </w:r>
      <w:r w:rsidRPr="0011126E">
        <w:rPr>
          <w:rFonts w:ascii="Calibri" w:hAnsi="Calibri"/>
          <w:b/>
          <w:bCs/>
          <w:lang w:eastAsia="en-US"/>
        </w:rPr>
        <w:t>Datum:</w:t>
      </w:r>
      <w:r w:rsidRPr="0011126E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>Woensda</w:t>
      </w:r>
      <w:r w:rsidRPr="0011126E">
        <w:rPr>
          <w:rFonts w:ascii="Calibri" w:hAnsi="Calibri"/>
          <w:lang w:eastAsia="en-US"/>
        </w:rPr>
        <w:t>g 2</w:t>
      </w:r>
      <w:r>
        <w:rPr>
          <w:rFonts w:ascii="Calibri" w:hAnsi="Calibri"/>
          <w:lang w:eastAsia="en-US"/>
        </w:rPr>
        <w:t>6</w:t>
      </w:r>
      <w:r w:rsidRPr="0011126E">
        <w:rPr>
          <w:rFonts w:ascii="Calibri" w:hAnsi="Calibri"/>
          <w:lang w:eastAsia="en-US"/>
        </w:rPr>
        <w:t xml:space="preserve"> november</w:t>
      </w:r>
      <w:r w:rsidRPr="0011126E">
        <w:rPr>
          <w:rFonts w:ascii="Calibri" w:hAnsi="Calibri"/>
          <w:lang w:eastAsia="en-US"/>
        </w:rPr>
        <w:br/>
      </w:r>
      <w:r w:rsidRPr="0011126E">
        <w:rPr>
          <w:rFonts w:ascii="Segoe UI Emoji" w:hAnsi="Segoe UI Emoji" w:cs="Segoe UI Emoji"/>
          <w:lang w:eastAsia="en-US"/>
        </w:rPr>
        <w:t>🕔</w:t>
      </w:r>
      <w:r w:rsidRPr="0011126E">
        <w:rPr>
          <w:rFonts w:ascii="Calibri" w:hAnsi="Calibri"/>
          <w:lang w:eastAsia="en-US"/>
        </w:rPr>
        <w:t xml:space="preserve"> </w:t>
      </w:r>
      <w:r w:rsidRPr="0011126E">
        <w:rPr>
          <w:rFonts w:ascii="Calibri" w:hAnsi="Calibri"/>
          <w:b/>
          <w:bCs/>
          <w:lang w:eastAsia="en-US"/>
        </w:rPr>
        <w:t>Tijden:</w:t>
      </w:r>
    </w:p>
    <w:p w14:paraId="61665767" w14:textId="77777777" w:rsidR="00313CD5" w:rsidRPr="0011126E" w:rsidRDefault="00313CD5" w:rsidP="00313CD5">
      <w:pPr>
        <w:numPr>
          <w:ilvl w:val="0"/>
          <w:numId w:val="2"/>
        </w:numPr>
        <w:spacing w:line="259" w:lineRule="auto"/>
        <w:rPr>
          <w:rFonts w:ascii="Calibri" w:hAnsi="Calibri"/>
          <w:lang w:eastAsia="en-US"/>
        </w:rPr>
      </w:pPr>
      <w:r w:rsidRPr="0011126E">
        <w:rPr>
          <w:rFonts w:ascii="Calibri" w:hAnsi="Calibri"/>
          <w:lang w:eastAsia="en-US"/>
        </w:rPr>
        <w:t>Sessie 1: 17.00 – 18.00 uur</w:t>
      </w:r>
    </w:p>
    <w:p w14:paraId="2E33E3E2" w14:textId="77777777" w:rsidR="00313CD5" w:rsidRPr="0011126E" w:rsidRDefault="00313CD5" w:rsidP="00313CD5">
      <w:pPr>
        <w:numPr>
          <w:ilvl w:val="0"/>
          <w:numId w:val="2"/>
        </w:numPr>
        <w:spacing w:line="259" w:lineRule="auto"/>
        <w:rPr>
          <w:rFonts w:ascii="Calibri" w:hAnsi="Calibri"/>
          <w:lang w:eastAsia="en-US"/>
        </w:rPr>
      </w:pPr>
      <w:r w:rsidRPr="0011126E">
        <w:rPr>
          <w:rFonts w:ascii="Calibri" w:hAnsi="Calibri"/>
          <w:lang w:eastAsia="en-US"/>
        </w:rPr>
        <w:t>Sessie 2: 18.00 – 19.00 uur</w:t>
      </w:r>
    </w:p>
    <w:p w14:paraId="17BA2A4C" w14:textId="77777777" w:rsidR="00313CD5" w:rsidRPr="0011126E" w:rsidRDefault="00313CD5" w:rsidP="00313CD5">
      <w:pPr>
        <w:numPr>
          <w:ilvl w:val="0"/>
          <w:numId w:val="2"/>
        </w:numPr>
        <w:spacing w:line="259" w:lineRule="auto"/>
        <w:rPr>
          <w:rFonts w:ascii="Calibri" w:hAnsi="Calibri"/>
          <w:lang w:eastAsia="en-US"/>
        </w:rPr>
      </w:pPr>
      <w:r w:rsidRPr="0011126E">
        <w:rPr>
          <w:rFonts w:ascii="Calibri" w:hAnsi="Calibri"/>
          <w:lang w:eastAsia="en-US"/>
        </w:rPr>
        <w:t>Sessie 3: 19.00 – 20.00 uur</w:t>
      </w:r>
    </w:p>
    <w:p w14:paraId="5BF56D3D" w14:textId="77777777" w:rsidR="00313CD5" w:rsidRPr="0011126E" w:rsidRDefault="00313CD5" w:rsidP="00313CD5">
      <w:pPr>
        <w:spacing w:line="259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br/>
      </w:r>
      <w:r w:rsidRPr="0011126E">
        <w:rPr>
          <w:rFonts w:ascii="Calibri" w:hAnsi="Calibri"/>
          <w:lang w:eastAsia="en-US"/>
        </w:rPr>
        <w:t xml:space="preserve">Om de opkomst goed te kunnen organiseren, vragen wij u zich </w:t>
      </w:r>
      <w:r w:rsidRPr="0011126E">
        <w:rPr>
          <w:rFonts w:ascii="Calibri" w:hAnsi="Calibri"/>
          <w:b/>
          <w:bCs/>
          <w:lang w:eastAsia="en-US"/>
        </w:rPr>
        <w:t>vooraf aan te melden</w:t>
      </w:r>
      <w:r w:rsidRPr="0011126E">
        <w:rPr>
          <w:rFonts w:ascii="Calibri" w:hAnsi="Calibri"/>
          <w:lang w:eastAsia="en-US"/>
        </w:rPr>
        <w:t xml:space="preserve"> en uw voorkeur voor sessie</w:t>
      </w:r>
      <w:r>
        <w:rPr>
          <w:rFonts w:ascii="Calibri" w:hAnsi="Calibri"/>
          <w:lang w:eastAsia="en-US"/>
        </w:rPr>
        <w:t xml:space="preserve"> 1, 2 of 3</w:t>
      </w:r>
      <w:r w:rsidRPr="0011126E">
        <w:rPr>
          <w:rFonts w:ascii="Calibri" w:hAnsi="Calibri"/>
          <w:lang w:eastAsia="en-US"/>
        </w:rPr>
        <w:t xml:space="preserve"> door te geven</w:t>
      </w:r>
      <w:r>
        <w:rPr>
          <w:rFonts w:ascii="Calibri" w:hAnsi="Calibri"/>
          <w:lang w:eastAsia="en-US"/>
        </w:rPr>
        <w:t>. Stuur een e-mail</w:t>
      </w:r>
      <w:r w:rsidRPr="0011126E">
        <w:rPr>
          <w:rFonts w:ascii="Calibri" w:hAnsi="Calibri"/>
          <w:lang w:eastAsia="en-US"/>
        </w:rPr>
        <w:t xml:space="preserve"> aan</w:t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</w:rPr>
        <w:t xml:space="preserve">omgevingsmanager </w:t>
      </w:r>
      <w:r w:rsidRPr="00401797">
        <w:rPr>
          <w:rFonts w:ascii="Calibri" w:hAnsi="Calibri"/>
          <w:lang w:eastAsia="en-US"/>
        </w:rPr>
        <w:t>Francis Nauman via</w:t>
      </w:r>
      <w:r w:rsidRPr="0011126E">
        <w:rPr>
          <w:rFonts w:ascii="Calibri" w:hAnsi="Calibri"/>
          <w:b/>
          <w:bCs/>
          <w:lang w:eastAsia="en-US"/>
        </w:rPr>
        <w:t xml:space="preserve"> f.nauman@leiderdorp.nl</w:t>
      </w:r>
      <w:r w:rsidRPr="00401797">
        <w:rPr>
          <w:rFonts w:ascii="Calibri" w:hAnsi="Calibri"/>
          <w:lang w:eastAsia="en-US"/>
        </w:rPr>
        <w:t>.</w:t>
      </w:r>
    </w:p>
    <w:p w14:paraId="716CAFDF" w14:textId="77777777" w:rsidR="00313CD5" w:rsidRDefault="00313CD5" w:rsidP="00313CD5">
      <w:pPr>
        <w:spacing w:line="259" w:lineRule="auto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hAnsi="Calibri"/>
          <w:lang w:eastAsia="en-US"/>
        </w:rPr>
        <w:br/>
        <w:t xml:space="preserve">Mocht u niet bij de informatiebijeenkomst kunnen zijn – de presentatie en alle andere informatie die deze avond wordt gedeeld, is vanaf 1 december terug te vinden op de projectpagina van de gemeentewebsite: </w:t>
      </w:r>
      <w:r w:rsidRPr="00401797">
        <w:rPr>
          <w:rFonts w:ascii="Calibri" w:hAnsi="Calibri"/>
          <w:u w:val="single"/>
          <w:lang w:eastAsia="en-US"/>
        </w:rPr>
        <w:t>www.leiderdorp.nl/oranjewijk</w:t>
      </w:r>
      <w:r>
        <w:rPr>
          <w:rFonts w:ascii="Calibri" w:hAnsi="Calibri"/>
          <w:lang w:eastAsia="en-US"/>
        </w:rPr>
        <w:t>.</w:t>
      </w:r>
    </w:p>
    <w:p w14:paraId="71A401BC" w14:textId="77777777" w:rsidR="00313CD5" w:rsidRPr="00C11E6B" w:rsidRDefault="00313CD5" w:rsidP="00313CD5">
      <w:pPr>
        <w:spacing w:line="259" w:lineRule="auto"/>
        <w:rPr>
          <w:rFonts w:ascii="Calibri" w:eastAsia="Calibri" w:hAnsi="Calibri" w:cs="Calibri"/>
          <w:lang w:eastAsia="en-US"/>
        </w:rPr>
      </w:pPr>
    </w:p>
    <w:p w14:paraId="3BE36FB9" w14:textId="77777777" w:rsidR="00313CD5" w:rsidRPr="00716017" w:rsidRDefault="00313CD5" w:rsidP="00313CD5">
      <w:pPr>
        <w:rPr>
          <w:rFonts w:ascii="Calibri" w:hAnsi="Calibri"/>
          <w:b/>
          <w:bCs/>
        </w:rPr>
      </w:pPr>
      <w:r w:rsidRPr="00716017">
        <w:rPr>
          <w:rFonts w:ascii="Calibri" w:hAnsi="Calibri"/>
          <w:b/>
          <w:bCs/>
        </w:rPr>
        <w:t>Vragen</w:t>
      </w:r>
    </w:p>
    <w:p w14:paraId="1F41F1BD" w14:textId="77777777" w:rsidR="00313CD5" w:rsidRPr="00716017" w:rsidRDefault="00313CD5" w:rsidP="00313CD5">
      <w:pPr>
        <w:rPr>
          <w:rFonts w:ascii="Calibri" w:hAnsi="Calibri"/>
        </w:rPr>
      </w:pPr>
      <w:r w:rsidRPr="00716017">
        <w:rPr>
          <w:rFonts w:ascii="Calibri" w:hAnsi="Calibri"/>
        </w:rPr>
        <w:t xml:space="preserve">Heeft u vragen over deze brief? Neemt u dan contact op met </w:t>
      </w:r>
      <w:r>
        <w:rPr>
          <w:rFonts w:ascii="Calibri" w:hAnsi="Calibri"/>
        </w:rPr>
        <w:t xml:space="preserve">Francis Nauman via </w:t>
      </w:r>
      <w:hyperlink r:id="rId11" w:history="1">
        <w:r w:rsidRPr="00401797">
          <w:rPr>
            <w:rFonts w:ascii="Calibri" w:hAnsi="Calibri"/>
            <w:u w:val="single"/>
            <w:lang w:eastAsia="en-US"/>
          </w:rPr>
          <w:t>f.nauman@leiderdorp.nl</w:t>
        </w:r>
      </w:hyperlink>
      <w:r w:rsidRPr="00716017">
        <w:rPr>
          <w:rFonts w:ascii="Calibri" w:hAnsi="Calibri"/>
          <w:lang w:eastAsia="en-US"/>
        </w:rPr>
        <w:t>.</w:t>
      </w:r>
    </w:p>
    <w:p w14:paraId="3FE397DB" w14:textId="77777777" w:rsidR="00313CD5" w:rsidRPr="00716017" w:rsidRDefault="00313CD5" w:rsidP="00313CD5">
      <w:pPr>
        <w:rPr>
          <w:rFonts w:ascii="Calibri" w:hAnsi="Calibri"/>
        </w:rPr>
      </w:pPr>
    </w:p>
    <w:p w14:paraId="19458F3E" w14:textId="77777777" w:rsidR="00313CD5" w:rsidRPr="00716017" w:rsidRDefault="00313CD5" w:rsidP="00313CD5">
      <w:pPr>
        <w:rPr>
          <w:rFonts w:ascii="Calibri" w:hAnsi="Calibri"/>
        </w:rPr>
      </w:pPr>
      <w:r w:rsidRPr="00716017">
        <w:rPr>
          <w:rFonts w:ascii="Calibri" w:hAnsi="Calibri"/>
        </w:rPr>
        <w:t xml:space="preserve">Met vriendelijke groet, </w:t>
      </w:r>
    </w:p>
    <w:p w14:paraId="1C94F978" w14:textId="77777777" w:rsidR="00313CD5" w:rsidRPr="00716017" w:rsidRDefault="00313CD5" w:rsidP="00313CD5">
      <w:pPr>
        <w:rPr>
          <w:rFonts w:ascii="Calibri" w:hAnsi="Calibri"/>
        </w:rPr>
      </w:pPr>
    </w:p>
    <w:p w14:paraId="1A333010" w14:textId="77777777" w:rsidR="00313CD5" w:rsidRPr="00716017" w:rsidRDefault="00313CD5" w:rsidP="00313CD5">
      <w:pPr>
        <w:rPr>
          <w:rFonts w:ascii="Calibri" w:hAnsi="Calibri"/>
        </w:rPr>
      </w:pPr>
    </w:p>
    <w:p w14:paraId="38C78385" w14:textId="77777777" w:rsidR="00313CD5" w:rsidRPr="00716017" w:rsidRDefault="00313CD5" w:rsidP="00313CD5">
      <w:pPr>
        <w:rPr>
          <w:rFonts w:ascii="Calibri" w:hAnsi="Calibri"/>
        </w:rPr>
      </w:pPr>
      <w:r w:rsidRPr="00716017">
        <w:rPr>
          <w:rFonts w:ascii="Calibri" w:hAnsi="Calibri"/>
        </w:rPr>
        <w:t xml:space="preserve"> </w:t>
      </w:r>
    </w:p>
    <w:p w14:paraId="590D5783" w14:textId="77777777" w:rsidR="00313CD5" w:rsidRPr="00716017" w:rsidRDefault="00313CD5" w:rsidP="00313CD5">
      <w:pPr>
        <w:rPr>
          <w:rFonts w:ascii="Calibri" w:hAnsi="Calibri"/>
        </w:rPr>
      </w:pPr>
      <w:r>
        <w:rPr>
          <w:rFonts w:ascii="Calibri" w:hAnsi="Calibri"/>
        </w:rPr>
        <w:t>Oscar van der Padt</w:t>
      </w:r>
    </w:p>
    <w:p w14:paraId="6FE32064" w14:textId="77777777" w:rsidR="00313CD5" w:rsidRPr="00716017" w:rsidRDefault="00313CD5" w:rsidP="00313CD5">
      <w:pPr>
        <w:rPr>
          <w:rFonts w:ascii="Calibri" w:hAnsi="Calibri"/>
        </w:rPr>
      </w:pPr>
      <w:r w:rsidRPr="00716017">
        <w:rPr>
          <w:rFonts w:ascii="Calibri" w:hAnsi="Calibri"/>
        </w:rPr>
        <w:t>Project</w:t>
      </w:r>
      <w:r>
        <w:rPr>
          <w:rFonts w:ascii="Calibri" w:hAnsi="Calibri"/>
        </w:rPr>
        <w:t>manager Oranjewijk en Doeskwartier-West</w:t>
      </w:r>
    </w:p>
    <w:p w14:paraId="775E9A6E" w14:textId="77777777" w:rsidR="00313CD5" w:rsidRPr="00716017" w:rsidRDefault="00313CD5" w:rsidP="00313CD5">
      <w:pPr>
        <w:rPr>
          <w:rFonts w:ascii="Calibri" w:hAnsi="Calibri"/>
        </w:rPr>
      </w:pPr>
    </w:p>
    <w:p w14:paraId="035762C7" w14:textId="77777777" w:rsidR="00313CD5" w:rsidRPr="00716017" w:rsidRDefault="00313CD5" w:rsidP="00313CD5">
      <w:pPr>
        <w:rPr>
          <w:rFonts w:ascii="Calibri" w:eastAsia="Calibri" w:hAnsi="Calibri"/>
          <w:lang w:eastAsia="en-US"/>
        </w:rPr>
      </w:pPr>
      <w:r w:rsidRPr="00716017">
        <w:rPr>
          <w:rFonts w:ascii="Calibri" w:hAnsi="Calibri"/>
        </w:rPr>
        <w:t>Gemeente Leiderdorp</w:t>
      </w:r>
    </w:p>
    <w:p w14:paraId="4A7526A9" w14:textId="77777777" w:rsidR="00313CD5" w:rsidRPr="00432B81" w:rsidRDefault="00313CD5" w:rsidP="00313CD5">
      <w:pPr>
        <w:rPr>
          <w:rFonts w:ascii="Calibri" w:hAnsi="Calibri"/>
        </w:rPr>
      </w:pPr>
    </w:p>
    <w:p w14:paraId="148E5669" w14:textId="77777777" w:rsidR="00B64A8E" w:rsidRPr="009F1277" w:rsidRDefault="00B64A8E" w:rsidP="00313CD5">
      <w:pPr>
        <w:rPr>
          <w:rFonts w:asciiTheme="minorHAnsi" w:hAnsiTheme="minorHAnsi"/>
        </w:rPr>
      </w:pPr>
    </w:p>
    <w:sectPr w:rsidR="00B64A8E" w:rsidRPr="009F1277" w:rsidSect="00582166">
      <w:headerReference w:type="first" r:id="rId12"/>
      <w:footerReference w:type="first" r:id="rId13"/>
      <w:pgSz w:w="11906" w:h="16838" w:code="9"/>
      <w:pgMar w:top="1134" w:right="1361" w:bottom="1276" w:left="2977" w:header="454" w:footer="907" w:gutter="0"/>
      <w:paperSrc w:first="2" w:other="7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567C" w14:textId="77777777" w:rsidR="00B05C5E" w:rsidRDefault="00B05C5E">
      <w:r>
        <w:separator/>
      </w:r>
    </w:p>
  </w:endnote>
  <w:endnote w:type="continuationSeparator" w:id="0">
    <w:p w14:paraId="148E567E" w14:textId="77777777" w:rsidR="00B05C5E" w:rsidRDefault="00B0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cos Code 39"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676" w14:textId="77777777" w:rsidR="00F35E5B" w:rsidRDefault="00B05C5E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8E5677" w14:textId="77777777" w:rsidR="00B82FF8" w:rsidRDefault="00B82F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5678" w14:textId="77777777" w:rsidR="00B05C5E" w:rsidRDefault="00B05C5E">
      <w:r>
        <w:separator/>
      </w:r>
    </w:p>
  </w:footnote>
  <w:footnote w:type="continuationSeparator" w:id="0">
    <w:p w14:paraId="148E567A" w14:textId="77777777" w:rsidR="00B05C5E" w:rsidRDefault="00B0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66E" w14:textId="79FD0639" w:rsidR="00E1533A" w:rsidRPr="00460C22" w:rsidRDefault="005B75A5" w:rsidP="00E1533A">
    <w:pPr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15284E2" wp14:editId="2AEDA5C3">
          <wp:simplePos x="0" y="0"/>
          <wp:positionH relativeFrom="column">
            <wp:posOffset>-1425575</wp:posOffset>
          </wp:positionH>
          <wp:positionV relativeFrom="paragraph">
            <wp:posOffset>183515</wp:posOffset>
          </wp:positionV>
          <wp:extent cx="1266825" cy="9906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CD5" w:rsidRPr="00460C22">
      <w:rPr>
        <w:rFonts w:asciiTheme="minorHAnsi" w:hAnsiTheme="minorHAnsi" w:cstheme="minorHAnsi"/>
      </w:rPr>
      <w:t>Gemeente Leiderdorp</w:t>
    </w:r>
  </w:p>
  <w:tbl>
    <w:tblPr>
      <w:tblStyle w:val="Tabelraster"/>
      <w:tblW w:w="7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0"/>
      <w:gridCol w:w="3863"/>
    </w:tblGrid>
    <w:tr w:rsidR="008E176B" w14:paraId="148E5673" w14:textId="77777777">
      <w:trPr>
        <w:trHeight w:val="916"/>
      </w:trPr>
      <w:tc>
        <w:tcPr>
          <w:tcW w:w="3900" w:type="dxa"/>
        </w:tcPr>
        <w:p w14:paraId="148E5670" w14:textId="0A24F95F" w:rsidR="00E1533A" w:rsidRDefault="00313CD5">
          <w:pPr>
            <w:rPr>
              <w:rFonts w:ascii="Calibri" w:hAnsi="Calibri"/>
            </w:rPr>
          </w:pPr>
          <w:r>
            <w:rPr>
              <w:rFonts w:ascii="Calibri" w:hAnsi="Calibri"/>
            </w:rPr>
            <w:t>Oscar van der Padt</w:t>
          </w:r>
          <w:r w:rsidR="00B05C5E" w:rsidRPr="00E1533A">
            <w:rPr>
              <w:rFonts w:ascii="Calibri" w:hAnsi="Calibri"/>
              <w:vanish/>
            </w:rPr>
            <w:t xml:space="preserve">[Contactgegevens auteur] </w:t>
          </w:r>
        </w:p>
        <w:p w14:paraId="05C724E8" w14:textId="77777777" w:rsidR="00313CD5" w:rsidRDefault="00313CD5">
          <w:pPr>
            <w:rPr>
              <w:rFonts w:ascii="Calibri" w:hAnsi="Calibri"/>
            </w:rPr>
          </w:pPr>
          <w:r>
            <w:rPr>
              <w:rFonts w:ascii="Calibri" w:hAnsi="Calibri"/>
            </w:rPr>
            <w:t>(071) 54 58 500</w:t>
          </w:r>
        </w:p>
        <w:p w14:paraId="18F66BA3" w14:textId="664BD214" w:rsidR="00313CD5" w:rsidRPr="00313CD5" w:rsidRDefault="00313CD5">
          <w:pPr>
            <w:rPr>
              <w:rFonts w:ascii="Calibri" w:hAnsi="Calibri"/>
            </w:rPr>
          </w:pPr>
          <w:proofErr w:type="gramStart"/>
          <w:r>
            <w:rPr>
              <w:rFonts w:ascii="Calibri" w:hAnsi="Calibri"/>
            </w:rPr>
            <w:t>info@leiderdorp.nl</w:t>
          </w:r>
          <w:proofErr w:type="gramEnd"/>
        </w:p>
        <w:p w14:paraId="148E5671" w14:textId="77777777" w:rsidR="00E1533A" w:rsidRDefault="00E1533A"/>
      </w:tc>
      <w:tc>
        <w:tcPr>
          <w:tcW w:w="3863" w:type="dxa"/>
          <w:hideMark/>
        </w:tcPr>
        <w:p w14:paraId="148E5672" w14:textId="77777777" w:rsidR="00E1533A" w:rsidRPr="00B82FF8" w:rsidRDefault="00B82FF8">
          <w:pPr>
            <w:jc w:val="right"/>
            <w:rPr>
              <w:rFonts w:ascii="Decos Code 39" w:hAnsi="Decos Code 39"/>
              <w:sz w:val="56"/>
              <w:szCs w:val="56"/>
            </w:rPr>
          </w:pPr>
          <w:r>
            <w:rPr>
              <w:rFonts w:ascii="Decos Code 39" w:hAnsi="Decos Code 39"/>
              <w:sz w:val="56"/>
              <w:szCs w:val="56"/>
            </w:rPr>
            <w:t>**Z257D1778ED**</w:t>
          </w:r>
        </w:p>
      </w:tc>
    </w:tr>
  </w:tbl>
  <w:p w14:paraId="148E5674" w14:textId="77777777" w:rsidR="00E1533A" w:rsidRDefault="00E1533A" w:rsidP="001A331B"/>
  <w:p w14:paraId="148E5675" w14:textId="77777777" w:rsidR="0092354E" w:rsidRPr="00E1533A" w:rsidRDefault="0092354E" w:rsidP="001A33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9FF"/>
    <w:multiLevelType w:val="multilevel"/>
    <w:tmpl w:val="A06C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54CD6"/>
    <w:multiLevelType w:val="multilevel"/>
    <w:tmpl w:val="03A42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88565702">
    <w:abstractNumId w:val="1"/>
  </w:num>
  <w:num w:numId="2" w16cid:durableId="57169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uthor" w:val="Martianne Vermeulen-Kok"/>
    <w:docVar w:name="DocDuplex" w:val="DUPLEX_DEFAULT"/>
    <w:docVar w:name="DocIndex" w:val="0000"/>
    <w:docVar w:name="DocPrinter" w:val="NOPRINTER"/>
    <w:docVar w:name="DocReg" w:val="0"/>
    <w:docVar w:name="DocType" w:val="UIT"/>
    <w:docVar w:name="mitFileNames" w:val="C:\Users\rk1\AppData\Local\Temp\29\MITOFFICE\Briefmodel.dot|"/>
    <w:docVar w:name="mitStyleTemplates" w:val="Leiderdorp_"/>
    <w:docVar w:name="tblField" w:val="&lt;xml xmlns:s='uuid:BDC6E3F0-6DA3-11d1-A2A3-00AA00C14882'da_xmlns:dt='uuid:C2F41010-65B3-11d1-A29F-00AA00C14882'da_xmlns:rs='urn:schemas-microsoft-com:rowset'da_xmlns:z='#RowsetSchema'&gt;da&lt;s:Schema id='RowsetSchema'&gt;da_&lt;s:ElementType name='row' content='eltOnly' rs:updatable='true'&gt;da__&lt;s:AttributeType name='fldFieldID' rs:number='1' rs:write='true'&gt;da___&lt;s:datatype dt:type='string' dt:maxLength='80' rs:precision='0'da___ rs:maybenull='false'/&gt;da__&lt;/s:AttributeType&gt;da__&lt;s:AttributeType name='fldFieldName' rs:number='2' rs:write='true'&gt;da___&lt;s:datatype dt:type='string' dt:maxLength='150' rs:precision='0'da___ rs:maybenull='false'/&gt;da__&lt;/s:AttributeType&gt;da__&lt;s:AttributeType name='fldFieldDescription' rs:number='3'da___ rs:nullable='true' rs:write='true'&gt;da___&lt;s:datatype dt:type='string' dt:maxLength='800' rs:precision='0'da___ rs:long='true' rs:maybenull='false'/&gt;da__&lt;/s:AttributeType&gt;da__&lt;s:AttributeType name='fldFieldIndex' rs:number='4'da___ rs:write='true'&gt;da___&lt;s:datatype dt:type='int' dt:maxLength='4' rs:precision='0'da___ rs:fixedlength='true' rs:maybenull='false'/&gt;da__&lt;/s:AttributeType&gt;da__&lt;s:AttributeType name='fldFieldPrompt' rs:number='5'da___ rs:write='true'&gt;da___&lt;s:datatype dt:type='string' dt:maxLength='100' rs:precision='0'da___ rs:maybenull='false'/&gt;da__&lt;/s:AttributeType&gt;da__&lt;s:AttributeType name='fldFieldTip' rs:number='6' rs:nullable='true'da___ rs:write='true'&gt;da___&lt;s:datatype dt:type='string' dt:maxLength='255' rs:precision='0'da___ rs:maybenull='false'/&gt;da__&lt;/s:AttributeType&gt;da__&lt;s:AttributeType name='fldFieldDataType' rs:number='7'da___ rs:write='true'&gt;da___&lt;s:datatype dt:type='int' dt:maxLength='4' rs:precision='0'da___ rs:fixedlength='true' rs:maybenull='false'/&gt;da__&lt;/s:AttributeType&gt;da__&lt;s:AttributeType name='fldFieldFormat' rs:number='8'da___ rs:nullable='true' rs:write='true'&gt;da___&lt;s:datatype dt:type='string' dt:maxLength='255' rs:precision='0'da___ rs:maybenull='false'/&gt;da__&lt;/s:AttributeType&gt;da__&lt;s:AttributeType name='fldFieldDefault' rs:number='9'da___ rs:write='true'&gt;da___&lt;s:datatype dt:type='string' dt:maxLength='32767' rs:precision='0'da___ rs:long='true' rs:maybenull='false'/&gt;da__&lt;/s:AttributeType&gt;da__&lt;s:AttributeType name='fldFieldDocProp' rs:number='10'da___ rs:write='true'&gt;da___&lt;s:datatype dt:type='string' dt:maxLength='100' rs:precision='0'da___ rs:maybenull='false'/&gt;da__&lt;/s:AttributeType&gt;da__&lt;s:AttributeType name='fldFieldRequired' rs:number='11'da___ rs:write='true'&gt;da___&lt;s:datatype dt:type='int' dt:maxLength='4' rs:precision='0'da___ rs:fixedlength='true' rs:maybenull='false'/&gt;da__&lt;/s:AttributeType&gt;da__&lt;s:AttributeType name='fldFieldDataSource' rs:number='12'da___ rs:nullable='true' rs:write='true'&gt;da___&lt;s:datatype dt:type='string' dt:maxLength='255' rs:precision='0'da___ rs:maybenull='false'/&gt;da__&lt;/s:AttributeType&gt;da__&lt;s:AttributeType name='fldFieldDialogRelation' rs:number='13'da___ rs:write='true'&gt;da___&lt;s:datatype dt:type='string' dt:maxLength='80' rs:precision='0'da___ rs:maybenull='false'/&gt;da__&lt;/s:AttributeType&gt;da__&lt;s:AttributeType name='fldFieldList' rs:number='14'da___ rs:write='true'&gt;da___&lt;s:datatype dt:type='int' dt:maxLength='4' rs:precision='0'da___ rs:fixedlength='true' rs:maybenull='false'/&gt;da__&lt;/s:AttributeType&gt;da__&lt;s:AttributeType name='fldFieldRun' rs:number='15' rs:nullable='true'da___ rs:write='true'&gt;da___&lt;s:datatype dt:type='string' dt:maxLength='255' rs:precision='0'da___ rs:maybenull='false'/&gt;da__&lt;/s:AttributeType&gt;da__&lt;s:AttributeType name='fldFieldMerge' rs:number='16'da___ rs:write='true'&gt;da___&lt;s:datatype dt:type='boolean' dt:maxLength='2' rs:precision='0'da___ rs:fixedlength='true' rs:maybenull='false'/&gt;da__&lt;/s:AttributeType&gt;da__&lt;s:AttributeType name='fldFieldHidden' rs:number='17'da___ rs:write='true'&gt;da___&lt;s:datatype dt:type='int' dt:maxLength='4' rs:precision='0'da___ rs:fixedlength='true' rs:maybenull='false'/&gt;da__&lt;/s:AttributeType&gt;da__&lt;s:AttributeType name='fldFieldLen' rs:number='18' rs:write='true'&gt;da___&lt;s:datatype dt:type='int' dt:maxLength='4' rs:precision='0'da___ rs:fixedlength='true' rs:maybenull='false'/&gt;da__&lt;/s:AttributeType&gt;da__&lt;s:AttributeType name='fldFieldHelp' rs:number='19'da___ rs:write='true'&gt;da___&lt;s:datatype dt:type='string' dt:maxLength='32767' rs:precision='0'da___ rs:long='true' rs:maybenull='false'/&gt;da__&lt;/s:AttributeType&gt;da__&lt;s:AttributeType name='fldFieldXpath' rs:number='20'da___ rs:write='true'&gt;da___&lt;s:datatype dt:type='string' dt:maxLength='32767' rs:precision='0'da___ rs:long='true' rs:maybenull='false'/&gt;da__&lt;/s:AttributeType&gt;da__&lt;s:AttributeType name='fldFieldLinkedProp' rs:number='21'da___ rs:write='true'&gt;da___&lt;s:datatype dt:type='string' dt:maxLength='32767' rs:precision='0'da___ rs:long='true' rs:maybenull='false'/&gt;da__&lt;/s:AttributeType&gt;da__&lt;s:extends type='rs:rowbase'/&gt;da_&lt;/s:ElementType&gt;da&lt;/s:Schema&gt;da&lt;rs:data&gt;da_&lt;z:row fldFieldID='VV028C547E042AFD419336A753211DC8B9'da__ fldFieldName='T3JnYW5pc2F0aWU=' fldFieldDescription=''da__ fldFieldIndex='2' fldFieldPrompt='T3JnYW5pc2F0aWU=' fldFieldTip=''da__ fldFieldDataType='0' fldFieldFormat='Z2Vlbg==' fldFieldDefault='TUlUQ09SU0FAQ29yc2F+Q29yc2F+UG9zdHN0dWtudW1tZXIsIE5hYW1BdXRldXIsIEZ1bmN0aWVBdXRldXIsIE5hYW12ZWxkMSwgTmFhbXZlbGQyLCBHZXNsYWNodCwgQWFuaGVmLCBOYWFtQWFuaGVmLCBSb2VwbmFhbSwgU3RyYWF0LCBIdWlzbnVtbWVyLCBUb2V2b2VnaW5naHVpc251bW1lciwgQWRyZXMrSHVpc25yLCBQb3N0Y29kZSwgUGxhYXRzLCBPbmRlcndlcnAsIFJlZmVyZW50aWVLZW5tZXJrLCBSZWdpc3RyYXRpZURhdHVtLCBWZXJ0cm91d2xpamtoZWlkfn5OYWFtdmVsZDE='da__ fldFieldDocProp='bmFhbXZlbGQx' fldFieldRequired='0' fldFieldDataSource='3'da__ fldFieldDialogRelation='GRA9E090B37519844A86C10D34932DE103'da__ fldFieldList='0' fldFieldRun='MA==' fldFieldMerge='False'da__ fldFieldHidden='0' fldFieldLen='-1' fldFieldHelp='' fldFieldXpath=''da__ fldFieldLinkedProp=''/&gt;da_&lt;z:row fldFieldID='VV800B5A070327FD43BA4EAD21DA95BD52'da__ fldFieldName='Vm9vcnZvZWdzZWw=' fldFieldDescription=''da__ fldFieldIndex='3' fldFieldPrompt='Vm9vcnZvZWdzZWw=' fldFieldTip=''da__ fldFieldDataType='0' fldFieldFormat='Z2Vlbg==' fldFieldDefault=''da__ fldFieldDocProp='' fldFieldRequired='0' fldFieldDataSource='0'da__ fldFieldDialogRelation='GRA9E090B37519844A86C10D34932DE103'da__ fldFieldList='0' fldFieldRun='MA==' fldFieldMerge='False'da__ fldFieldHidden='0' fldFieldLen='-1' fldFieldHelp='' fldFieldXpath=''da__ fldFieldLinkedProp=''/&gt;da_&lt;z:row fldFieldID='VVCBCBAA2737E99B4EB8C9F4178F6F5880'da__ fldFieldName='QWNodGVybmFhbQ==' fldFieldDescription=''da__ fldFieldIndex='4' fldFieldPrompt='QWNodGVybmFhbQ==' fldFieldTip=''da__ fldFieldDataType='0' fldFieldFormat='Z2Vlbg==' fldFieldDefault='T3JnYW5pc2F0aWV+TmFhbXZlbGQyfk1JVENPUlNBQENvcnNhfkNvcnNhflBvc3RzdHVrbnVtbWVyLCBOYWFtQXV0ZXVyLCBGdW5jdGllQXV0ZXVyLCBOYWFtdmVsZDEsIE5hYW12ZWxkMiwgR2VzbGFjaHQsIEFhbmhlZiwgTmFhbUFhbmhlZiwgUm9lcG5hYW0sIFN0cmFhdCwgSHVpc251bW1lciwgVG9ldm9lZ2luZ2h1aXNudW1tZXIsIEFkcmVzK0h1aXNuciwgUG9zdGNvZGUsIFBsYWF0cywgT25kZXJ3ZXJwLCBSZWZlcmVudGllS2VubWVyaywgUmVnaXN0cmF0aWVEYXR1bSwgVmVydHJvdXdsaWpraGVpZH5+TmFhbXZlbGQx'da__ fldFieldDocProp='bmFhbXZlbGQy' fldFieldRequired='0' fldFieldDataSource='4'da__ fldFieldDialogRelation='GRA9E090B37519844A86C10D34932DE103'da__ fldFieldList='0' fldFieldRun='MA==' fldFieldMerge='False'da__ fldFieldHidden='0' fldFieldLen='-1' fldFieldHelp='' fldFieldXpath=''da__ fldFieldLinkedProp=''/&gt;da_&lt;z:row fldFieldID='VVBCE8F79DAB68014288DA6FE9B83062FE'da__ fldFieldName='Vm9vcmw=' fldFieldDescription='' fldFieldIndex='5'da__ fldFieldPrompt='Vm9vcmxldHRlcihzKSBvZiB2b29ybmFhbQ=='da__ fldFieldTip='' fldFieldDataType='0' fldFieldFormat='Z2Vlbg=='da__ fldFieldDefault='' fldFieldDocProp='' fldFieldRequired='0'da__ fldFieldDataSource='0' fldFieldDialogRelation='GRA9E090B37519844A86C10D34932DE103'da__ fldFieldList='0' fldFieldRun='MA==' fldFieldMerge='False'da__ fldFieldHidden='0' fldFieldLen='-1' fldFieldHelp='' fldFieldXpath=''da__ fldFieldLinkedProp=''/&gt;da_&lt;z:row fldFieldID='VV83F12929B5164F49A21743A45196A1A1'da__ fldFieldName='Vm9vcnZvZWdzZWwy' fldFieldDescription=''da__ fldFieldIndex='6' fldFieldPrompt='Vm9vcnZvZWdzZWwgaG9vZmRsZXR0ZXI='da__ fldFieldTip='' fldFieldDataType='0' fldFieldFormat='QWxzIGluIGVlbiB6aW4='da__ fldFieldDefault='PVtWb29ydm9lZ3NlbF0=' fldFieldDocProp=''da__ fldFieldRequired='0' fldFieldDataSource='1' fldFieldDialogRelation='GRA9E090B37519844A86C10D34932DE103'da__ fldFieldList='0' fldFieldRun='MQ==' fldFieldMerge='False'da__ fldFieldHidden='0' fldFieldLen='-1' fldFieldHelp='' fldFieldXpath=''da__ fldFieldLinkedProp=''/&gt;da_&lt;z:row fldFieldID='VV7A945EF104338448A7A353D6DB552278'da__ fldFieldName='R2VzbGFjaHQ=' fldFieldDescription='' fldFieldIndex='7'da__ fldFieldPrompt='R2VzbGFjaHQ=' fldFieldTip='' fldFieldDataType='0'da__ fldFieldFormat='Z2Vlbg==' fldFieldDefault='' fldFieldDocProp=''da__ fldFieldRequired='0' fldFieldDataSource='0' fldFieldDialogRelation='GRA9E090B37519844A86C10D34932DE103'da__ fldFieldList='1' fldFieldRun='MA==' fldFieldMerge='False'da__ fldFieldHidden='0' fldFieldLen='-1' fldFieldHelp='' fldFieldXpath=''da__ fldFieldLinkedProp=''/&gt;da_&lt;z:row fldFieldID='VV776B3A506776C04B9E2565D30C7275EF'da__ fldFieldName='QWFuaGVm' fldFieldDescription='' fldFieldIndex='8'da__ fldFieldPrompt='QWFuaGVm' fldFieldTip='' fldFieldDataType='0'da__ fldFieldFormat='Z2Vlbg==' fldFieldDefault='' fldFieldDocProp=''da__ fldFieldRequired='0' fldFieldDataSource='0' fldFieldDialogRelation='GRA9E090B37519844A86C10D34932DE103'da__ fldFieldList='1' fldFieldRun='MA==' fldFieldMerge='False'da__ fldFieldHidden='0' fldFieldLen='-1' fldFieldHelp='' fldFieldXpath=''da__ fldFieldLinkedProp=''/&gt;da_&lt;z:row fldFieldID='VVD4ACE93ED2FB1642B01AC76A3BD7BDFC'da__ fldFieldName='QWRyZXM=' fldFieldDescription='' fldFieldIndex='10'da__ fldFieldPrompt='QWRyZXM=' fldFieldTip='' fldFieldDataType='0'da__ fldFieldFormat='Z2Vlbg==' fldFieldDefault='T3JnYW5pc2F0aWV+QWRyZXMrSHVpc25yfk1JVENPUlNBQENvcnNhfkNvcnNhflBvc3RzdHVrbnVtbWVyLCBOYWFtQXV0ZXVyLCBGdW5jdGllQXV0ZXVyLCBOYWFtdmVsZDEsIE5hYW12ZWxkMiwgR2VzbGFjaHQsIEFhbmhlZiwgTmFhbUFhbmhlZiwgUm9lcG5hYW0sIFN0cmFhdCwgSHVpc251bW1lciwgVG9ldm9lZ2luZ2h1aXNudW1tZXIsIEFkcmVzK0h1aXNuciwgUG9zdGNvZGUsIFBsYWF0cywgT25kZXJ3ZXJwLCBSZWZlcmVudGllS2VubWVyaywgUmVnaXN0cmF0aWVEYXR1bSwgVmVydHJvdXdsaWpraGVpZH5+TmFhbXZlbGQx'da__ fldFieldDocProp='c3RyYWF0' fldFieldRequired='0' fldFieldDataSource='4'da__ fldFieldDialogRelation='GR12D779B844C49B4E9E79B046E3102E84'da__ fldFieldList='0' fldFieldRun='MA==' fldFieldMerge='False'da__ fldFieldHidden='0' fldFieldLen='-1' fldFieldHelp='' fldFieldXpath=''da__ fldFieldLinkedProp=''/&gt;da_&lt;z:row fldFieldID='VVC27EF4A3BDD25644A06917E032E24FE2'da__ fldFieldName='SHVpc251bW1lcg==' fldFieldDescription=''da__ fldFieldIndex='11' fldFieldPrompt='SHVpc251bW1lcg==' fldFieldTip=''da__ fldFieldDataType='0' fldFieldFormat='Z2Vlbg==' fldFieldDefault=''da__ fldFieldDocProp='aHVpc251bW1lcg==' fldFieldRequired='0'da__ fldFieldDataSource='0' fldFieldDialogRelation='GR12D779B844C49B4E9E79B046E3102E84'da__ fldFieldList='0' fldFieldRun='MA==' fldFieldMerge='False'da__ fldFieldHidden='0' fldFieldLen='-1' fldFieldHelp='' fldFieldXpath=''da__ fldFieldLinkedProp=''/&gt;da_&lt;z:row fldFieldID='VV908EE0B07750D941926BB5971169F44D'da__ fldFieldName='UG9zdGNvZGU=' fldFieldDescription='' fldFieldIndex='12'da__ fldFieldPrompt='UG9zdGNvZGU=' fldFieldTip='' fldFieldDataType='0'da__ fldFieldFormat='SG9vZmRsZXR0ZXI=' fldFieldDefault='T3JnYW5pc2F0aWV+UG9zdGNvZGV+TUlUQ09SU0FAQ29yc2F+Q29yc2F+UG9zdHN0dWtudW1tZXIsIE5hYW1BdXRldXIsIEZ1bmN0aWVBdXRldXIsIE5hYW12ZWxkMSwgTmFhbXZlbGQyLCBHZXNsYWNodCwgQWFuaGVmLCBOYWFtQWFuaGVmLCBSb2VwbmFhbSwgU3RyYWF0LCBIdWlzbnVtbWVyLCBUb2V2b2VnaW5naHVpc251bW1lciwgQWRyZXMrSHVpc25yLCBQb3N0Y29kZSwgUGxhYXRzLCBPbmRlcndlcnAsIFJlZmVyZW50aWVLZW5tZXJrLCBSZWdpc3RyYXRpZURhdHVtLCBWZXJ0cm91d2xpamtoZWlkfn5OYWFtdmVsZDE='da__ fldFieldDocProp='cG9zdGNvZGU=' fldFieldRequired='0' fldFieldDataSource='4'da__ fldFieldDialogRelation='GR12D779B844C49B4E9E79B046E3102E84'da__ fldFieldList='0' fldFieldRun='MA==' fldFieldMerge='False'da__ fldFieldHidden='0' fldFieldLen='7' fldFieldHelp='' fldFieldXpath=''da__ fldFieldLinkedProp=''/&gt;da_&lt;z:row fldFieldID='VV469151F5AB07C04CBF71CE6BC75FF92A'da__ fldFieldName='UGxhYXRz' fldFieldDescription='' fldFieldIndex='13'da__ fldFieldPrompt='UGxhYXRz' fldFieldTip='' fldFieldDataType='0'da__ fldFieldFormat='SG9vZmRsZXR0ZXI=' fldFieldDefault='T3JnYW5pc2F0aWV+UGxhYXRzfk1JVENPUlNBQENvcnNhfkNvcnNhflBvc3RzdHVrbnVtbWVyLCBOYWFtQXV0ZXVyLCBGdW5jdGllQXV0ZXVyLCBOYWFtdmVsZDEsIE5hYW12ZWxkMiwgR2VzbGFjaHQsIEFhbmhlZiwgTmFhbUFhbmhlZiwgUm9lcG5hYW0sIFN0cmFhdCwgSHVpc251bW1lciwgVG9ldm9lZ2luZ2h1aXNudW1tZXIsIEFkcmVzK0h1aXNuciwgUG9zdGNvZGUsIFBsYWF0cywgT25kZXJ3ZXJwLCBSZWZlcmVudGllS2VubWVyaywgUmVnaXN0cmF0aWVEYXR1bSwgVmVydHJvdXdsaWpraGVpZH5+TmFhbXZlbGQx'da__ fldFieldDocProp='cGxhYXRz' fldFieldRequired='0' fldFieldDataSource='4'da__ fldFieldDialogRelation='GR12D779B844C49B4E9E79B046E3102E84'da__ fldFieldList='0' fldFieldRun='MA==' fldFieldMerge='False'da__ fldFieldHidden='0' fldFieldLen='-1' fldFieldHelp='' fldFieldXpath=''da__ fldFieldLinkedProp=''/&gt;da_&lt;z:row fldFieldID='VV3B09BEA02F020045BF5C3DC02517B3D3'da__ fldFieldName='RGF0dW0=' fldFieldDescription='R2VlZiBkZSBzdGVsZGF0dW0gdmFuIGRlemUgYnJpZWYgaW4u'da__ fldFieldIndex='15' fldFieldPrompt='RGF0dW0=' fldFieldTip='R2VlZiBkZSBzdGVsZGF0dW0gdmFuIGRlemUgYnJpZWYgaW4u'da__ fldFieldDataType='2' fldFieldFormat='ZCBNTU1NIHl5eXk='da__ fldFieldDefault='' fldFieldDocProp='ZGF0dW0=' fldFieldRequired='0'da__ fldFieldDataSource='0' fldFieldDialogRelation='GR0C1FFF2BC5463742ADBCF2620558CF3B'da__ fldFieldList='0' fldFieldRun='MA==' fldFieldMerge='False'da__ fldFieldHidden='0' fldFieldLen='-1' fldFieldHelp='' fldFieldXpath=''da__ fldFieldLinkedProp=''/&gt;da_&lt;z:row fldFieldID='VV18E1A371E8CACB4995B92D9206B82555'da__ fldFieldName='QmlqbGFnZQ==' fldFieldDescription='VnVsIGhpZXIgaGV0IGFhbnRhbCBiaWpsYWdlbiBpbi4gQWxzIGVyIGdlZW4gYmlqbGFnZW4gemlqbiBsYWF0IGhldCBpbnZ1bHZhayBkYW4gbGVlZy4='da__ fldFieldIndex='16' fldFieldPrompt='QmlqbGFnZShuKQ==' fldFieldTip=''da__ fldFieldDataType='5' fldFieldFormat='R2VuZXJhbCBOdW1iZXI='da__ fldFieldDefault='' fldFieldDocProp='' fldFieldRequired='0'da__ fldFieldDataSource='0' fldFieldDialogRelation='GR0C1FFF2BC5463742ADBCF2620558CF3B'da__ fldFieldList='0' fldFieldRun='MA==' fldFieldMerge='False'da__ fldFieldHidden='0' fldFieldLen='3' fldFieldHelp='' fldFieldXpath=''da__ fldFieldLinkedProp=''/&gt;da_&lt;z:row fldFieldID='VVFD31A4F5D2EEC84A831B63CEBEC137EF'da__ fldFieldName='QmV0cmVmdA==' fldFieldDescription='' fldFieldIndex='17'da__ fldFieldPrompt='QmV0cmVmdA==' fldFieldTip='' fldFieldDataType='0'da__ fldFieldFormat='Z2Vlbg==' fldFieldDefault='' fldFieldDocProp='b25kZXJ3ZXJw'da__ fldFieldRequired='1' fldFieldDataSource='0' fldFieldDialogRelation='GR0C1FFF2BC5463742ADBCF2620558CF3B'da__ fldFieldList='0' fldFieldRun='MA==' fldFieldMerge='False'da__ fldFieldHidden='0' fldFieldLen='-1' fldFieldHelp='' fldFieldXpath=''da__ fldFieldLinkedProp=''/&gt;da_&lt;z:row fldFieldID='VVA3DD6E77E9036D4692E1CA251DE3232F'da__ fldFieldName='Rm9ybWVlbEluZm9ybWVlbA==' fldFieldDescription='Vm9vciAiR2VhY2h0ZSIgZW4gIkJlc3RlIiBraWVzIG9mIGluZm9ybWVlbCB2b29ybGV0dGVycyBvZiBpbmZvcm1lZWwgdm9vcm5hYW0uIEJpaiBmb3JtZWxlIGRvY3VtZW50ZW4ga2llcyB2b29yICJHZWFjaHRlIiBlbiBmb3JtZWVsIHZvb3IgZGUgb25kZXJ0ZWtlbmluZy4='da__ fldFieldIndex='18' fldFieldPrompt='T25kZXJ0ZWtlbmluZyBmb3JtLiBvZiBpbmZvcm0uPw=='da__ fldFieldTip='' fldFieldDataType='1' fldFieldFormat='Z2Vlbg=='da__ fldFieldDefault='' fldFieldDocProp='' fldFieldRequired='0'da__ fldFieldDataSource='0' fldFieldDialogRelation='GR0C1FFF2BC5463742ADBCF2620558CF3B'da__ fldFieldList='2' fldFieldRun='MA==' fldFieldMerge='False'da__ fldFieldHidden='0' fldFieldLen='-1' fldFieldHelp='' fldFieldXpath=''da__ fldFieldLinkedProp=''/&gt;da_&lt;z:row fldFieldID='VVBB7AA98F0A344349A4EE81D11EE60EC2'da__ fldFieldName='Q0M=' fldFieldDescription='VnVsIGhpZXIgaW4gYWFuIHdpZSBqZSBlZW4ga29waWUgd2lsdCBzdHVyZW4='da__ fldFieldIndex='19' fldFieldPrompt='Qy5DLg==' fldFieldTip=''da__ fldFieldDataType='0' fldFieldFormat='Z2Vlbg==' fldFieldDefault=''da__ fldFieldDocProp='' fldFieldRequired='0' fldFieldDataSource='0'da__ fldFieldDialogRelation='GR0C1FFF2BC5463742ADBCF2620558CF3B'da__ fldFieldList='0' fldFieldRun='MA==' fldFieldMerge='False'da__ fldFieldHidden='0' fldFieldLen='-1' fldFieldHelp='' fldFieldXpath=''da__ fldFieldLinkedProp=''/&gt;da&lt;/rs:data&gt;da&lt;/xml&gt;"/>
    <w:docVar w:name="tblGroup" w:val="&lt;xml xmlns:s='uuid:BDC6E3F0-6DA3-11d1-A2A3-00AA00C14882'da_xmlns:dt='uuid:C2F41010-65B3-11d1-A29F-00AA00C14882'da_xmlns:rs='urn:schemas-microsoft-com:rowset'da_xmlns:z='#RowsetSchema'&gt;da&lt;s:Schema id='RowsetSchema'&gt;da_&lt;s:ElementType name='row' content='eltOnly' rs:updatable='true'&gt;da__&lt;s:AttributeType name='fldGroupID' rs:number='1' rs:write='true'&gt;da___&lt;s:datatype dt:type='string' dt:maxLength='80' rs:precision='0'da___ rs:maybenull='false'/&gt;da__&lt;/s:AttributeType&gt;da__&lt;s:AttributeType name='fldGroupName' rs:number='2' rs:write='true'&gt;da___&lt;s:datatype dt:type='string' dt:maxLength='150' rs:precision='0'da___ rs:maybenull='false'/&gt;da__&lt;/s:AttributeType&gt;da__&lt;s:AttributeType name='fldGroupDescription' rs:number='3'da___ rs:nullable='true' rs:write='true'&gt;da___&lt;s:datatype dt:type='string' dt:maxLength='800' rs:precision='0'da___ rs:long='true' rs:maybenull='false'/&gt;da__&lt;/s:AttributeType&gt;da__&lt;s:AttributeType name='fldGroupIndex' rs:number='4'da___ rs:write='true'&gt;da___&lt;s:datatype dt:type='int' dt:maxLength='4' rs:precision='0'da___ rs:fixedlength='true' rs:maybenull='false'/&gt;da__&lt;/s:AttributeType&gt;da__&lt;s:extends type='rs:rowbase'/&gt;da_&lt;/s:ElementType&gt;da&lt;/s:Schema&gt;da&lt;rs:data&gt;da_&lt;z:row fldGroupID='GRA9E090B37519844A86C10D34932DE103'da__ fldGroupName='QnJpZWZtb2RlbCBzdGFwIDEgdmFuIDM=' fldGroupDescription='VnVsIGRlIGdldnJhYWdkZSBnZWdldmVucyBpbi4='da__ fldGroupIndex='1'/&gt;da_&lt;z:row fldGroupID='GR12D779B844C49B4E9E79B046E3102E84'da__ fldGroupName='QnJpZWZtb2RlbCBzdGFwIDIgdmFuIDM=' fldGroupDescription=''da__ fldGroupIndex='9'/&gt;da_&lt;z:row fldGroupID='GR0C1FFF2BC5463742ADBCF2620558CF3B'da__ fldGroupName='QnJpZWZtb2RlbCBzdGFwIDMgdmFuIDM=' fldGroupDescription='TEVUIE9QOiBLaWVzIHZvb3IgRk9STUVFTCBhbHMgamUgR0VBQ0hURSBoZWJ0IGdla296ZW4gaW4gZGUgYWFuaGVmLg=='da__ fldGroupIndex='14'/&gt;da&lt;/rs:data&gt;da&lt;/xml&gt;"/>
    <w:docVar w:name="tblValue" w:val="&lt;xml xmlns:s='uuid:BDC6E3F0-6DA3-11d1-A2A3-00AA00C14882'da_xmlns:dt='uuid:C2F41010-65B3-11d1-A29F-00AA00C14882'da_xmlns:rs='urn:schemas-microsoft-com:rowset'da_xmlns:z='#RowsetSchema'&gt;da&lt;s:Schema id='RowsetSchema'&gt;da_&lt;s:ElementType name='row' content='eltOnly' rs:updatable='true'&gt;da__&lt;s:AttributeType name='fldValueID' rs:number='1' rs:write='true'&gt;da___&lt;s:datatype dt:type='string' dt:maxLength='80' rs:precision='0'da___ rs:maybenull='false'/&gt;da__&lt;/s:AttributeType&gt;da__&lt;s:AttributeType name='fldValueParentID' rs:number='2'da___ rs:write='true'&gt;da___&lt;s:datatype dt:type='string' dt:maxLength='80' rs:precision='0'da___ rs:maybenull='false'/&gt;da__&lt;/s:AttributeType&gt;da__&lt;s:AttributeType name='fldValueName' rs:number='3' rs:write='true'&gt;da___&lt;s:datatype dt:type='string' dt:maxLength='32767' rs:precision='0'da___ rs:long='true' rs:maybenull='false'/&gt;da__&lt;/s:AttributeType&gt;da__&lt;s:AttributeType name='fldValueExValue' rs:number='4'da___ rs:nullable='true' rs:write='true'&gt;da___&lt;s:datatype dt:type='string' dt:maxLength='800' rs:precision='0'da___ rs:long='true' rs:maybenull='false'/&gt;da__&lt;/s:AttributeType&gt;da__&lt;s:AttributeType name='fldValueIndex' rs:number='5'da___ rs:write='true'&gt;da___&lt;s:datatype dt:type='int' dt:maxLength='4' rs:precision='0'da___ rs:fixedlength='true' rs:maybenull='false'/&gt;da__&lt;/s:AttributeType&gt;da__&lt;s:AttributeType name='fldValueType' rs:number='6' rs:write='true'&gt;da___&lt;s:datatype dt:type='int' dt:maxLength='4' rs:precision='0'da___ rs:fixedlength='true' rs:maybenull='false'/&gt;da__&lt;/s:AttributeType&gt;da__&lt;s:extends type='rs:rowbase'/&gt;da_&lt;/s:ElementType&gt;da&lt;/s:Schema&gt;da&lt;rs:data&gt;da_&lt;z:row fldValueID='3FF398B68FAB82458374574EC7E11F9A~1'da__ fldValueParentID='VV5D21D9E379AF664C847DD1DBFB628EF0'da__ fldValueName='QnVyZy4gZW4gd2V0aG91ZGVycw==' fldValueExValue='IElOQ0xVREUgIlY6XFxNSVQgT2ZmaWNlXFxTamFibG9vblxcQWxnZW1lZW5cXEFmc2x1aXRpbmdcXEJ1cmcuIGVuIHdldGhvdWRlcnMuZG90IiBcKiBNRVJHRUZPUk1BVCA='da__ fldValueIndex='1' fldValueType='0'/&gt;da_&lt;z:row fldValueID='65DA1F9BB2CB4B48897AA2255E3D14D6~0'da__ fldValueParentID='VV7A945EF104338448A7A353D6DB552278'da__ fldValueName='T25iZWtlbmQ=' fldValueExValue='' fldValueIndex='1'da__ fldValueType='0'/&gt;da_&lt;z:row fldValueID='6C927E2CDF2FB6499F72CD1AC066B96A~0'da__ fldValueParentID='VV776B3A506776C04B9E2565D30C7275EF'da__ fldValueName='R2VhY2h0ZQ==' fldValueExValue='' fldValueIndex='1'da__ fldValueType='0'/&gt;da_&lt;z:row fldValueID='C78813FDDC1D23489A86ECD399610FC5~1'da__ fldValueParentID='VVA3DD6E77E9036D4692E1CA251DE3232F'da__ fldValueName='SW5mb3JtZWVsIHZvb3JsZXR0ZXJz' fldValueExValue='IElOQ0xVREUgIkY6XFxMRFBcXE1JVG9mZmljZVxcU2phYmxvb25cXEFsZ2VtZWVuXFxCb3V3c3RlbmVuXFxJbmZvcm1lZWwgdm9vcmxldHRlcnMuZG90IiBcKiBNRVJHRUZPUk1BVCA='da__ fldValueIndex='1' fldValueType='0'/&gt;da_&lt;z:row fldValueID='5339BC348B42E640B8B7575B26B5BC3F~1'da__ fldValueParentID='VV5D21D9E379AF664C847DD1DBFB628EF0'da__ fldValueName='TWFuZGFhdA==' fldValueExValue='IElOQ0xVREUgIlY6XFxNSVQgT2ZmaWNlXFxTamFibG9vblxcQWxnZW1lZW5cXEFmc2x1aXRpbmdcXE1hbmRhYXQuZG90IiBcKiBNRVJHRUZPUk1BVCA='da__ fldValueIndex='2' fldValueType='0'/&gt;da_&lt;z:row fldValueID='B6D251F6CCB7294FA588B7E3389A2A86~0'da__ fldValueParentID='VV7A945EF104338448A7A353D6DB552278'da__ fldValueName='VnJvdXc=' fldValueExValue='' fldValueIndex='2'da__ fldValueType='0'/&gt;da_&lt;z:row fldValueID='9473BA84FD2E0B4193A86B84A06ABFE7~0'da__ fldValueParentID='VV776B3A506776C04B9E2565D30C7275EF'da__ fldValueName='QmVzdGU=' fldValueExValue='' fldValueIndex='2'da__ fldValueType='0'/&gt;da_&lt;z:row fldValueID='E527F079193573489C9991668D1B38C0~1'da__ fldValueParentID='VVA3DD6E77E9036D4692E1CA251DE3232F'da__ fldValueName='SW5mb3JtZWVsIHZvb3JuYWFt' fldValueExValue='IElOQ0xVREUgIkY6XFxMRFBcXE1JVG9mZmljZVxcU2phYmxvb25cXEFsZ2VtZWVuXFxCb3V3c3RlbmVuXFxJbmZvcm1lZWwgdm9vcm5hYW0uZG90IiBcKiBNRVJHRUZPUk1BVCA='da__ fldValueIndex='2' fldValueType='0'/&gt;da_&lt;z:row fldValueID='BA9AAF5AC528054CB034D892C00466A4~1'da__ fldValueParentID='VV5D21D9E379AF664C847DD1DBFB628EF0'da__ fldValueName='T25kZXJtYW5kYWF0' fldValueExValue='IElOQ0xVREUgIlY6XFxNSVQgT2ZmaWNlXFxTamFibG9vblxcQWxnZW1lZW5cXEFmc2x1aXRpbmdcXE9uZGVybWFuZGFhdC5kb3QiIFwqIE1FUkdFRk9STUFUIA=='da__ fldValueIndex='3' fldValueType='0'/&gt;da_&lt;z:row fldValueID='505D8A4DC6B93741A5D0B70D8987B5BE~0'da__ fldValueParentID='VV7A945EF104338448A7A353D6DB552278'da__ fldValueName='TWFu' fldValueExValue='' fldValueIndex='3'da__ fldValueType='0'/&gt;da_&lt;z:row fldValueID='92AC423541578B47B52A388C83476E4F~1'da__ fldValueParentID='VVA3DD6E77E9036D4692E1CA251DE3232F'da__ fldValueName='Rm9ybWVlbA==' fldValueExValue='IElOQ0xVREUgIkY6XFxMRFBcXE1JVG9mZmljZVxcU2phYmxvb25cXEFsZ2VtZWVuXFxCb3V3c3RlbmVuXFxGb3JtZWVsLmRvdCIgXCogTUVSR0VGT1JNQVQg'da__ fldValueIndex='3' fldValueType='0'/&gt;da_&lt;z:row fldValueID='BA09FFF6B855B3488DBA164F3DC97052~1'da__ fldValueParentID='VV5D21D9E379AF664C847DD1DBFB628EF0'da__ fldValueName='UGVyc29vbmxpams=' fldValueExValue='IElOQ0xVREUgIlY6XFxNSVQgT2ZmaWNlXFxTamFibG9vblxcQWxnZW1lZW5cXEJvdXdzdGVuZW5cXFBlcnNvb25saWprLmRvdCIgXCogTUVSR0VGT1JNQVQg'da__ fldValueIndex='4' fldValueType='0'/&gt;da&lt;/rs:data&gt;da&lt;/xml&gt;"/>
  </w:docVars>
  <w:rsids>
    <w:rsidRoot w:val="004A73C1"/>
    <w:rsid w:val="00007478"/>
    <w:rsid w:val="0002387A"/>
    <w:rsid w:val="00082872"/>
    <w:rsid w:val="000A3650"/>
    <w:rsid w:val="000B204E"/>
    <w:rsid w:val="000D03C6"/>
    <w:rsid w:val="000E071C"/>
    <w:rsid w:val="0011691A"/>
    <w:rsid w:val="00125BBF"/>
    <w:rsid w:val="001479D4"/>
    <w:rsid w:val="00156F00"/>
    <w:rsid w:val="001A331B"/>
    <w:rsid w:val="001A7278"/>
    <w:rsid w:val="001B6D50"/>
    <w:rsid w:val="001C3E72"/>
    <w:rsid w:val="001E4C81"/>
    <w:rsid w:val="00225CE2"/>
    <w:rsid w:val="002553C9"/>
    <w:rsid w:val="00266634"/>
    <w:rsid w:val="00290D18"/>
    <w:rsid w:val="002A32B3"/>
    <w:rsid w:val="002A705C"/>
    <w:rsid w:val="00301C9A"/>
    <w:rsid w:val="00313CD5"/>
    <w:rsid w:val="00320E13"/>
    <w:rsid w:val="00320EC9"/>
    <w:rsid w:val="00323845"/>
    <w:rsid w:val="00337026"/>
    <w:rsid w:val="00337861"/>
    <w:rsid w:val="0035163E"/>
    <w:rsid w:val="0035424B"/>
    <w:rsid w:val="00364BF3"/>
    <w:rsid w:val="00382235"/>
    <w:rsid w:val="003837F6"/>
    <w:rsid w:val="00384BE5"/>
    <w:rsid w:val="00387E22"/>
    <w:rsid w:val="00394FF0"/>
    <w:rsid w:val="003D6066"/>
    <w:rsid w:val="003E7C1F"/>
    <w:rsid w:val="004353A0"/>
    <w:rsid w:val="00436C54"/>
    <w:rsid w:val="00460C22"/>
    <w:rsid w:val="00490BBC"/>
    <w:rsid w:val="004A47A8"/>
    <w:rsid w:val="004A73C1"/>
    <w:rsid w:val="0052392B"/>
    <w:rsid w:val="0056545F"/>
    <w:rsid w:val="00582166"/>
    <w:rsid w:val="00585408"/>
    <w:rsid w:val="005B75A5"/>
    <w:rsid w:val="005F7549"/>
    <w:rsid w:val="006030BB"/>
    <w:rsid w:val="006309E5"/>
    <w:rsid w:val="00631BDD"/>
    <w:rsid w:val="0066191F"/>
    <w:rsid w:val="00662140"/>
    <w:rsid w:val="00667F7D"/>
    <w:rsid w:val="006954AF"/>
    <w:rsid w:val="007031CF"/>
    <w:rsid w:val="00721925"/>
    <w:rsid w:val="00731DAB"/>
    <w:rsid w:val="0073757B"/>
    <w:rsid w:val="00762015"/>
    <w:rsid w:val="0077036D"/>
    <w:rsid w:val="00791B0C"/>
    <w:rsid w:val="007B0E4F"/>
    <w:rsid w:val="007E5F58"/>
    <w:rsid w:val="007F39A2"/>
    <w:rsid w:val="00807F77"/>
    <w:rsid w:val="00815E0C"/>
    <w:rsid w:val="00822D7D"/>
    <w:rsid w:val="008403E9"/>
    <w:rsid w:val="00855459"/>
    <w:rsid w:val="00890E48"/>
    <w:rsid w:val="008A7539"/>
    <w:rsid w:val="008C7A66"/>
    <w:rsid w:val="008D103E"/>
    <w:rsid w:val="008E176B"/>
    <w:rsid w:val="008E610D"/>
    <w:rsid w:val="00902613"/>
    <w:rsid w:val="0092354E"/>
    <w:rsid w:val="0093194A"/>
    <w:rsid w:val="00946BDB"/>
    <w:rsid w:val="00952AC9"/>
    <w:rsid w:val="0095621F"/>
    <w:rsid w:val="00967CD5"/>
    <w:rsid w:val="009761D6"/>
    <w:rsid w:val="00982A5C"/>
    <w:rsid w:val="009E6D0F"/>
    <w:rsid w:val="009F1277"/>
    <w:rsid w:val="00A102C8"/>
    <w:rsid w:val="00A14050"/>
    <w:rsid w:val="00A33F7C"/>
    <w:rsid w:val="00A81EE5"/>
    <w:rsid w:val="00A921BC"/>
    <w:rsid w:val="00AA3B46"/>
    <w:rsid w:val="00AD641C"/>
    <w:rsid w:val="00AD700C"/>
    <w:rsid w:val="00AE6263"/>
    <w:rsid w:val="00AF11A9"/>
    <w:rsid w:val="00B036AE"/>
    <w:rsid w:val="00B05C5E"/>
    <w:rsid w:val="00B12961"/>
    <w:rsid w:val="00B45F9B"/>
    <w:rsid w:val="00B64A8E"/>
    <w:rsid w:val="00B70F96"/>
    <w:rsid w:val="00B82FF8"/>
    <w:rsid w:val="00B85B16"/>
    <w:rsid w:val="00BD5060"/>
    <w:rsid w:val="00C02B8F"/>
    <w:rsid w:val="00C32978"/>
    <w:rsid w:val="00C402BF"/>
    <w:rsid w:val="00C41B58"/>
    <w:rsid w:val="00C444D0"/>
    <w:rsid w:val="00C47090"/>
    <w:rsid w:val="00C57914"/>
    <w:rsid w:val="00CB5E1B"/>
    <w:rsid w:val="00CB7997"/>
    <w:rsid w:val="00CC0075"/>
    <w:rsid w:val="00CC5F07"/>
    <w:rsid w:val="00CD510E"/>
    <w:rsid w:val="00D21976"/>
    <w:rsid w:val="00D27460"/>
    <w:rsid w:val="00D5292E"/>
    <w:rsid w:val="00D67F6D"/>
    <w:rsid w:val="00D972D3"/>
    <w:rsid w:val="00DA124A"/>
    <w:rsid w:val="00DB0B52"/>
    <w:rsid w:val="00DB587A"/>
    <w:rsid w:val="00DC0714"/>
    <w:rsid w:val="00DD222B"/>
    <w:rsid w:val="00DD3BF1"/>
    <w:rsid w:val="00DE4C87"/>
    <w:rsid w:val="00DE563A"/>
    <w:rsid w:val="00E14AAF"/>
    <w:rsid w:val="00E1533A"/>
    <w:rsid w:val="00E94F64"/>
    <w:rsid w:val="00EA3772"/>
    <w:rsid w:val="00EC661E"/>
    <w:rsid w:val="00ED09FD"/>
    <w:rsid w:val="00ED3FB1"/>
    <w:rsid w:val="00EF5220"/>
    <w:rsid w:val="00F238D0"/>
    <w:rsid w:val="00F32BA2"/>
    <w:rsid w:val="00F35E5B"/>
    <w:rsid w:val="00F40E2A"/>
    <w:rsid w:val="00F600C6"/>
    <w:rsid w:val="00F62C0D"/>
    <w:rsid w:val="00FD2F15"/>
    <w:rsid w:val="00FE13D5"/>
    <w:rsid w:val="00FF046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E563D"/>
  <w15:docId w15:val="{33A8D03D-F117-49D2-9673-2FED60D4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73C1"/>
    <w:rPr>
      <w:rFonts w:ascii="Arial" w:hAnsi="Arial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A73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22"/>
      <w:rtl w:val="0"/>
      <w:cs w:val="0"/>
    </w:rPr>
  </w:style>
  <w:style w:type="paragraph" w:styleId="Voettekst">
    <w:name w:val="footer"/>
    <w:basedOn w:val="Standaard"/>
    <w:link w:val="VoettekstChar"/>
    <w:uiPriority w:val="99"/>
    <w:rsid w:val="004A73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Arial" w:hAnsi="Arial" w:cs="Times New Roman"/>
      <w:sz w:val="22"/>
      <w:rtl w:val="0"/>
      <w:cs w:val="0"/>
    </w:rPr>
  </w:style>
  <w:style w:type="character" w:styleId="Paginanummer">
    <w:name w:val="page number"/>
    <w:basedOn w:val="Standaardalinea-lettertype"/>
    <w:uiPriority w:val="99"/>
    <w:rsid w:val="004A73C1"/>
    <w:rPr>
      <w:rFonts w:cs="Times New Roman"/>
      <w:rtl w:val="0"/>
      <w:cs w:val="0"/>
    </w:rPr>
  </w:style>
  <w:style w:type="table" w:styleId="Tabelraster">
    <w:name w:val="Table Grid"/>
    <w:basedOn w:val="Standaardtabel"/>
    <w:uiPriority w:val="59"/>
    <w:rsid w:val="000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0D03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0D03C6"/>
    <w:rPr>
      <w:rFonts w:ascii="Tahoma" w:hAnsi="Tahoma" w:cs="Times New Roman"/>
      <w:sz w:val="16"/>
      <w:rtl w:val="0"/>
      <w:cs w:val="0"/>
    </w:rPr>
  </w:style>
  <w:style w:type="paragraph" w:styleId="Normaalweb">
    <w:name w:val="Normal (Web)"/>
    <w:basedOn w:val="Standaard"/>
    <w:uiPriority w:val="99"/>
    <w:unhideWhenUsed/>
    <w:rsid w:val="00313C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5B75A5"/>
    <w:rPr>
      <w:rFonts w:ascii="Arial" w:hAnsi="Arial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nauman@leiderdorp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1\AppData\Local\Temp\29\MITOFFICE\Briefmode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59107-66ac-4040-aafb-5da30b67283b">
      <Terms xmlns="http://schemas.microsoft.com/office/infopath/2007/PartnerControls"/>
    </lcf76f155ced4ddcb4097134ff3c332f>
    <TaxCatchAll xmlns="70ef989d-8e96-45e3-b7a3-737179908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20B7227A5834492CC1F8B187CFE04" ma:contentTypeVersion="10" ma:contentTypeDescription="Een nieuw document maken." ma:contentTypeScope="" ma:versionID="118e5e8ab61a9c6a8ff7890a19edaaca">
  <xsd:schema xmlns:xsd="http://www.w3.org/2001/XMLSchema" xmlns:xs="http://www.w3.org/2001/XMLSchema" xmlns:p="http://schemas.microsoft.com/office/2006/metadata/properties" xmlns:ns2="28a59107-66ac-4040-aafb-5da30b67283b" xmlns:ns3="70ef989d-8e96-45e3-b7a3-7371799080cd" targetNamespace="http://schemas.microsoft.com/office/2006/metadata/properties" ma:root="true" ma:fieldsID="9d29a5c95e02c72b94a5ac0a518e8a59" ns2:_="" ns3:_="">
    <xsd:import namespace="28a59107-66ac-4040-aafb-5da30b67283b"/>
    <xsd:import namespace="70ef989d-8e96-45e3-b7a3-73717990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107-66ac-4040-aafb-5da30b672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989d-8e96-45e3-b7a3-7371799080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cabefd-5b55-4953-82ee-f110d309d90a}" ma:internalName="TaxCatchAll" ma:showField="CatchAllData" ma:web="70ef989d-8e96-45e3-b7a3-73717990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4924E-C60A-46C7-8EB5-9A6AA99D6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D0B48-1F17-41C9-8226-824BC2C063DF}">
  <ds:schemaRefs>
    <ds:schemaRef ds:uri="http://purl.org/dc/elements/1.1/"/>
    <ds:schemaRef ds:uri="28a59107-66ac-4040-aafb-5da30b67283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0ef989d-8e96-45e3-b7a3-7371799080cd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1EA147-32A7-4D68-8140-52F6DA491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59107-66ac-4040-aafb-5da30b67283b"/>
    <ds:schemaRef ds:uri="70ef989d-8e96-45e3-b7a3-73717990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71496-B786-40C6-8C85-486C50143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Briefmodel</Template>
  <TotalTime>1</TotalTime>
  <Pages>2</Pages>
  <Words>432</Words>
  <Characters>2378</Characters>
  <Application>Microsoft Office Word</Application>
  <DocSecurity>0</DocSecurity>
  <Lines>19</Lines>
  <Paragraphs>5</Paragraphs>
  <ScaleCrop>false</ScaleCrop>
  <Company>gemeente Leiderdorp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Kuijt, Robert Jan</dc:creator>
  <cp:lastModifiedBy>Bouwman, Taylor</cp:lastModifiedBy>
  <cp:revision>2</cp:revision>
  <dcterms:created xsi:type="dcterms:W3CDTF">2025-11-06T13:44:00Z</dcterms:created>
  <dcterms:modified xsi:type="dcterms:W3CDTF">2025-11-06T13:44:00Z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0x01010059620B7227A5834492CC1F8B187CFE04</vt:lpwstr>
  </property>
  <property fmtid="{D5CDD505-2E9C-101B-9397-08002B2CF9AE}" pid="3" name="MediaServiceImageTags">
    <vt:lpwstr/>
  </property>
</Properties>
</file>